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6A52" w14:textId="6F6044D4" w:rsidR="00874409" w:rsidRPr="001D0E3C" w:rsidRDefault="00BF59A2" w:rsidP="006F71DD">
      <w:pPr>
        <w:ind w:left="3600"/>
        <w:rPr>
          <w:rFonts w:ascii="Calibri" w:hAnsi="Calibri" w:cs="Calibri"/>
          <w:b/>
          <w:bCs/>
          <w:sz w:val="24"/>
          <w:szCs w:val="24"/>
        </w:rPr>
      </w:pPr>
      <w:r w:rsidRPr="001D0E3C">
        <w:rPr>
          <w:rFonts w:ascii="Calibri" w:hAnsi="Calibri" w:cs="Calibri"/>
          <w:b/>
          <w:bCs/>
          <w:noProof/>
          <w:sz w:val="24"/>
          <w:szCs w:val="24"/>
        </w:rPr>
        <w:drawing>
          <wp:anchor distT="0" distB="0" distL="114300" distR="114300" simplePos="0" relativeHeight="251658240" behindDoc="0" locked="0" layoutInCell="1" allowOverlap="1" wp14:anchorId="13A04C24" wp14:editId="78727611">
            <wp:simplePos x="0" y="0"/>
            <wp:positionH relativeFrom="column">
              <wp:posOffset>485775</wp:posOffset>
            </wp:positionH>
            <wp:positionV relativeFrom="paragraph">
              <wp:posOffset>9525</wp:posOffset>
            </wp:positionV>
            <wp:extent cx="1533525" cy="1011700"/>
            <wp:effectExtent l="0" t="0" r="0" b="0"/>
            <wp:wrapNone/>
            <wp:docPr id="635650952" name="Picture 3" descr="University of Wisconsin-La Crosse logo featuring bold maroon &quot;UWL&quot; letters with a stylized eagle head, set against 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50952" name="Picture 3" descr="University of Wisconsin-La Crosse logo featuring bold maroon &quot;UWL&quot; letters with a stylized eagle head, set against a black background with white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101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D05" w:rsidRPr="001D0E3C">
        <w:rPr>
          <w:rFonts w:ascii="Calibri" w:hAnsi="Calibri" w:cs="Calibri"/>
          <w:b/>
          <w:bCs/>
          <w:sz w:val="24"/>
          <w:szCs w:val="24"/>
        </w:rPr>
        <w:t>Nurse Anesthesia</w:t>
      </w:r>
      <w:r w:rsidRPr="001D0E3C">
        <w:rPr>
          <w:rFonts w:ascii="Calibri" w:hAnsi="Calibri" w:cs="Calibri"/>
          <w:b/>
          <w:bCs/>
          <w:sz w:val="24"/>
          <w:szCs w:val="24"/>
        </w:rPr>
        <w:br/>
      </w:r>
      <w:r w:rsidR="007B4421" w:rsidRPr="001D0E3C">
        <w:rPr>
          <w:rFonts w:ascii="Calibri" w:hAnsi="Calibri" w:cs="Calibri"/>
          <w:b/>
          <w:bCs/>
          <w:sz w:val="24"/>
          <w:szCs w:val="24"/>
        </w:rPr>
        <w:t xml:space="preserve">Applicant </w:t>
      </w:r>
      <w:r w:rsidR="00A16072" w:rsidRPr="001D0E3C">
        <w:rPr>
          <w:rFonts w:ascii="Calibri" w:hAnsi="Calibri" w:cs="Calibri"/>
          <w:b/>
          <w:bCs/>
          <w:sz w:val="24"/>
          <w:szCs w:val="24"/>
        </w:rPr>
        <w:t>E</w:t>
      </w:r>
      <w:r w:rsidR="007B4421" w:rsidRPr="001D0E3C">
        <w:rPr>
          <w:rFonts w:ascii="Calibri" w:hAnsi="Calibri" w:cs="Calibri"/>
          <w:b/>
          <w:bCs/>
          <w:sz w:val="24"/>
          <w:szCs w:val="24"/>
        </w:rPr>
        <w:t>xperience</w:t>
      </w:r>
      <w:r w:rsidR="00240F48" w:rsidRPr="001D0E3C">
        <w:rPr>
          <w:rFonts w:ascii="Calibri" w:hAnsi="Calibri" w:cs="Calibri"/>
          <w:b/>
          <w:bCs/>
          <w:sz w:val="24"/>
          <w:szCs w:val="24"/>
        </w:rPr>
        <w:t xml:space="preserve"> Form</w:t>
      </w:r>
    </w:p>
    <w:p w14:paraId="5C4BE133" w14:textId="34819F5C" w:rsidR="00CD7AF2" w:rsidRPr="00A2789C" w:rsidRDefault="000C0B51" w:rsidP="00874409">
      <w:pPr>
        <w:ind w:left="3600"/>
        <w:rPr>
          <w:rFonts w:ascii="Calibri" w:hAnsi="Calibri" w:cs="Calibri"/>
          <w:b/>
          <w:bCs/>
        </w:rPr>
      </w:pPr>
      <w:r w:rsidRPr="00A2789C">
        <w:rPr>
          <w:rFonts w:ascii="Calibri" w:hAnsi="Calibri" w:cs="Calibri"/>
          <w:noProof/>
        </w:rPr>
        <w:t xml:space="preserve">Download this form and save it on your own computer. Fill it in by clicking as indicated to enter text. Save your responses and then upload the form to the Applicant Dashboard. </w:t>
      </w:r>
    </w:p>
    <w:p w14:paraId="272F52E6" w14:textId="6E3AE8D9" w:rsidR="007B4421" w:rsidRPr="006B269F" w:rsidRDefault="006554B2" w:rsidP="00A16072">
      <w:pPr>
        <w:spacing w:after="0" w:line="240" w:lineRule="auto"/>
        <w:ind w:left="720"/>
        <w:rPr>
          <w:rFonts w:ascii="Calibri" w:hAnsi="Calibri" w:cs="Calibri"/>
          <w:b/>
          <w:bCs/>
        </w:rPr>
      </w:pPr>
      <w:r>
        <w:br/>
      </w:r>
      <w:r w:rsidR="007B4421" w:rsidRPr="41A71BEC">
        <w:rPr>
          <w:rFonts w:ascii="Calibri" w:hAnsi="Calibri" w:cs="Calibri"/>
          <w:b/>
          <w:bCs/>
        </w:rPr>
        <w:t>Instructions</w:t>
      </w:r>
      <w:r w:rsidR="55BC5A26" w:rsidRPr="41A71BEC">
        <w:rPr>
          <w:rFonts w:ascii="Calibri" w:hAnsi="Calibri" w:cs="Calibri"/>
          <w:b/>
          <w:bCs/>
        </w:rPr>
        <w:t>:</w:t>
      </w:r>
    </w:p>
    <w:p w14:paraId="0BAD58A9" w14:textId="5745740E" w:rsidR="55BC5A26" w:rsidRPr="006B269F" w:rsidRDefault="55BC5A26" w:rsidP="008444CB">
      <w:pPr>
        <w:pStyle w:val="ListParagraph"/>
        <w:numPr>
          <w:ilvl w:val="0"/>
          <w:numId w:val="1"/>
        </w:numPr>
        <w:spacing w:line="240" w:lineRule="auto"/>
        <w:rPr>
          <w:rFonts w:ascii="Calibri" w:hAnsi="Calibri" w:cs="Calibri"/>
          <w:b/>
          <w:bCs/>
        </w:rPr>
      </w:pPr>
      <w:r w:rsidRPr="006B269F">
        <w:rPr>
          <w:rFonts w:ascii="Calibri" w:hAnsi="Calibri" w:cs="Calibri"/>
          <w:b/>
          <w:bCs/>
        </w:rPr>
        <w:t xml:space="preserve">Provide your </w:t>
      </w:r>
      <w:r w:rsidR="490BBB6F" w:rsidRPr="006B269F">
        <w:rPr>
          <w:rFonts w:ascii="Calibri" w:hAnsi="Calibri" w:cs="Calibri"/>
          <w:b/>
          <w:bCs/>
        </w:rPr>
        <w:t>educational</w:t>
      </w:r>
      <w:r w:rsidRPr="006B269F">
        <w:rPr>
          <w:rFonts w:ascii="Calibri" w:hAnsi="Calibri" w:cs="Calibri"/>
          <w:b/>
          <w:bCs/>
        </w:rPr>
        <w:t xml:space="preserve"> history with</w:t>
      </w:r>
      <w:r w:rsidR="19C7ECF5" w:rsidRPr="006B269F">
        <w:rPr>
          <w:rFonts w:ascii="Calibri" w:hAnsi="Calibri" w:cs="Calibri"/>
          <w:b/>
          <w:bCs/>
        </w:rPr>
        <w:t xml:space="preserve"> the</w:t>
      </w:r>
      <w:r w:rsidRPr="006B269F">
        <w:rPr>
          <w:rFonts w:ascii="Calibri" w:hAnsi="Calibri" w:cs="Calibri"/>
          <w:b/>
          <w:bCs/>
        </w:rPr>
        <w:t xml:space="preserve"> degree earned (if applicable)</w:t>
      </w:r>
      <w:r w:rsidR="114FE6EE" w:rsidRPr="006B269F">
        <w:rPr>
          <w:rFonts w:ascii="Calibri" w:hAnsi="Calibri" w:cs="Calibri"/>
          <w:b/>
          <w:bCs/>
        </w:rPr>
        <w:t>.</w:t>
      </w:r>
    </w:p>
    <w:p w14:paraId="5005E4A0" w14:textId="79A409F3" w:rsidR="114FE6EE" w:rsidRPr="006B269F" w:rsidRDefault="114FE6EE" w:rsidP="008444CB">
      <w:pPr>
        <w:pStyle w:val="ListParagraph"/>
        <w:numPr>
          <w:ilvl w:val="0"/>
          <w:numId w:val="1"/>
        </w:numPr>
        <w:spacing w:line="240" w:lineRule="auto"/>
        <w:rPr>
          <w:rFonts w:ascii="Calibri" w:hAnsi="Calibri" w:cs="Calibri"/>
          <w:b/>
          <w:bCs/>
        </w:rPr>
      </w:pPr>
      <w:r w:rsidRPr="006B269F">
        <w:rPr>
          <w:rFonts w:ascii="Calibri" w:hAnsi="Calibri" w:cs="Calibri"/>
          <w:b/>
          <w:bCs/>
        </w:rPr>
        <w:t xml:space="preserve">List your Nursing work experience: Unit, start/end date, total months worked in each unit, and check the box corresponding to </w:t>
      </w:r>
      <w:r w:rsidR="2110DD6E" w:rsidRPr="006B269F">
        <w:rPr>
          <w:rFonts w:ascii="Calibri" w:hAnsi="Calibri" w:cs="Calibri"/>
          <w:b/>
          <w:bCs/>
        </w:rPr>
        <w:t xml:space="preserve">the FTE worked in that unit. </w:t>
      </w:r>
    </w:p>
    <w:p w14:paraId="57446293" w14:textId="091C1EB5" w:rsidR="2110DD6E" w:rsidRPr="006B269F" w:rsidRDefault="2110DD6E" w:rsidP="008444CB">
      <w:pPr>
        <w:pStyle w:val="ListParagraph"/>
        <w:numPr>
          <w:ilvl w:val="0"/>
          <w:numId w:val="1"/>
        </w:numPr>
        <w:spacing w:line="240" w:lineRule="auto"/>
        <w:rPr>
          <w:rFonts w:ascii="Calibri" w:hAnsi="Calibri" w:cs="Calibri"/>
          <w:b/>
          <w:bCs/>
        </w:rPr>
      </w:pPr>
      <w:r w:rsidRPr="006B269F">
        <w:rPr>
          <w:rFonts w:ascii="Calibri" w:hAnsi="Calibri" w:cs="Calibri"/>
          <w:b/>
          <w:bCs/>
        </w:rPr>
        <w:t>List any certifications and their expiration date.</w:t>
      </w:r>
    </w:p>
    <w:p w14:paraId="67A54DBA" w14:textId="49A86AAB" w:rsidR="00535333" w:rsidRPr="00A2789C" w:rsidRDefault="2110DD6E" w:rsidP="006B186B">
      <w:pPr>
        <w:pStyle w:val="ListParagraph"/>
        <w:numPr>
          <w:ilvl w:val="0"/>
          <w:numId w:val="1"/>
        </w:numPr>
        <w:spacing w:after="0" w:line="276" w:lineRule="auto"/>
        <w:rPr>
          <w:rFonts w:ascii="Calibri" w:hAnsi="Calibri" w:cs="Calibri"/>
          <w:b/>
          <w:bCs/>
        </w:rPr>
      </w:pPr>
      <w:r w:rsidRPr="006B269F">
        <w:rPr>
          <w:rFonts w:ascii="Calibri" w:hAnsi="Calibri" w:cs="Calibri"/>
          <w:b/>
          <w:bCs/>
        </w:rPr>
        <w:t>List any leadership roles or extracurriculars.</w:t>
      </w:r>
      <w:r w:rsidRPr="00A2789C">
        <w:rPr>
          <w:rFonts w:ascii="Calibri" w:hAnsi="Calibri" w:cs="Calibri"/>
          <w:b/>
          <w:bCs/>
        </w:rPr>
        <w:t xml:space="preserve"> </w:t>
      </w:r>
      <w:r w:rsidR="00F04B55">
        <w:rPr>
          <w:rFonts w:ascii="Calibri" w:hAnsi="Calibri" w:cs="Calibri"/>
          <w:b/>
          <w:bCs/>
        </w:rPr>
        <w:br/>
      </w:r>
    </w:p>
    <w:p w14:paraId="671FE3A0" w14:textId="5403011B" w:rsidR="0059643E" w:rsidRDefault="00556500" w:rsidP="0059643E">
      <w:pPr>
        <w:ind w:firstLine="720"/>
        <w:rPr>
          <w:rFonts w:ascii="Calibri" w:hAnsi="Calibri" w:cs="Calibri"/>
        </w:rPr>
      </w:pPr>
      <w:r w:rsidRPr="00A2789C">
        <w:rPr>
          <w:rFonts w:ascii="Calibri" w:hAnsi="Calibri" w:cs="Calibri"/>
          <w:b/>
          <w:bCs/>
        </w:rPr>
        <w:t>Name (First, MI, Last</w:t>
      </w:r>
      <w:r w:rsidR="007B4421" w:rsidRPr="00A2789C">
        <w:rPr>
          <w:rFonts w:ascii="Calibri" w:hAnsi="Calibri" w:cs="Calibri"/>
          <w:b/>
          <w:bCs/>
        </w:rPr>
        <w:t>)</w:t>
      </w:r>
      <w:r w:rsidR="00D57AEB" w:rsidRPr="00A2789C">
        <w:rPr>
          <w:rFonts w:ascii="Calibri" w:hAnsi="Calibri" w:cs="Calibri"/>
          <w:b/>
          <w:bCs/>
        </w:rPr>
        <w:t>:</w:t>
      </w:r>
      <w:r w:rsidR="0A4325F7" w:rsidRPr="2E506640">
        <w:rPr>
          <w:rFonts w:ascii="Calibri" w:hAnsi="Calibri" w:cs="Calibri"/>
          <w:b/>
          <w:bCs/>
        </w:rPr>
        <w:t xml:space="preserve"> </w:t>
      </w:r>
      <w:sdt>
        <w:sdtPr>
          <w:id w:val="-1290117551"/>
          <w:placeholder>
            <w:docPart w:val="EE706F8D9C894005B70450826F52452E"/>
          </w:placeholder>
          <w:showingPlcHdr/>
        </w:sdtPr>
        <w:sdtContent>
          <w:r w:rsidR="00A16072" w:rsidRPr="00215C07">
            <w:rPr>
              <w:rStyle w:val="PlaceholderText"/>
            </w:rPr>
            <w:t>Click here to enter text.</w:t>
          </w:r>
        </w:sdtContent>
      </w:sdt>
      <w:r w:rsidR="00A31419">
        <w:tab/>
      </w:r>
      <w:r w:rsidR="00A31419">
        <w:tab/>
      </w:r>
    </w:p>
    <w:p w14:paraId="781B5E5B" w14:textId="1FF82B79" w:rsidR="00556500" w:rsidRPr="00A2789C" w:rsidRDefault="5BEB1AF4" w:rsidP="006B186B">
      <w:pPr>
        <w:spacing w:after="0" w:line="276" w:lineRule="auto"/>
        <w:ind w:left="720"/>
        <w:rPr>
          <w:rFonts w:ascii="Calibri" w:hAnsi="Calibri" w:cs="Calibri"/>
        </w:rPr>
      </w:pPr>
      <w:r w:rsidRPr="00A2789C">
        <w:rPr>
          <w:rFonts w:ascii="Calibri" w:hAnsi="Calibri" w:cs="Calibri"/>
          <w:b/>
          <w:bCs/>
        </w:rPr>
        <w:t xml:space="preserve">Email: </w:t>
      </w:r>
      <w:r w:rsidR="00A31419" w:rsidRPr="00A2789C">
        <w:rPr>
          <w:rFonts w:ascii="Calibri" w:hAnsi="Calibri" w:cs="Calibri"/>
          <w:b/>
          <w:bCs/>
        </w:rPr>
        <w:tab/>
      </w:r>
      <w:sdt>
        <w:sdtPr>
          <w:id w:val="-2091540481"/>
          <w:placeholder>
            <w:docPart w:val="6EB43C540A424F53B2A7ED3D3133C975"/>
          </w:placeholder>
          <w:showingPlcHdr/>
        </w:sdtPr>
        <w:sdtContent>
          <w:r w:rsidR="00A16072" w:rsidRPr="00215C07">
            <w:rPr>
              <w:rStyle w:val="PlaceholderText"/>
            </w:rPr>
            <w:t>Click here to enter text.</w:t>
          </w:r>
        </w:sdtContent>
      </w:sdt>
      <w:r w:rsidR="00A31419" w:rsidRPr="00A2789C">
        <w:rPr>
          <w:rFonts w:ascii="Calibri" w:hAnsi="Calibri" w:cs="Calibri"/>
          <w:b/>
          <w:bCs/>
        </w:rPr>
        <w:tab/>
      </w:r>
      <w:r w:rsidR="00A31419" w:rsidRPr="00A2789C">
        <w:rPr>
          <w:rFonts w:ascii="Calibri" w:hAnsi="Calibri" w:cs="Calibri"/>
          <w:b/>
          <w:bCs/>
        </w:rPr>
        <w:tab/>
        <w:t>Phone Number:</w:t>
      </w:r>
      <w:r w:rsidR="00A16072" w:rsidRPr="00A16072">
        <w:t xml:space="preserve"> </w:t>
      </w:r>
      <w:r w:rsidR="00A16072">
        <w:t xml:space="preserve"> </w:t>
      </w:r>
      <w:sdt>
        <w:sdtPr>
          <w:id w:val="1297569705"/>
          <w:placeholder>
            <w:docPart w:val="CBB0ADF017634F9A8506C2DA5E00F4AF"/>
          </w:placeholder>
          <w:showingPlcHdr/>
        </w:sdtPr>
        <w:sdtContent>
          <w:r w:rsidR="00A16072" w:rsidRPr="00215C07">
            <w:rPr>
              <w:rStyle w:val="PlaceholderText"/>
            </w:rPr>
            <w:t>Click here to enter text.</w:t>
          </w:r>
        </w:sdtContent>
      </w:sdt>
      <w:r w:rsidR="006B186B">
        <w:rPr>
          <w:rFonts w:ascii="Calibri" w:hAnsi="Calibri" w:cs="Calibri"/>
          <w:b/>
          <w:bCs/>
        </w:rPr>
        <w:br/>
      </w:r>
      <w:r w:rsidR="001A78E5" w:rsidRPr="00A2789C">
        <w:rPr>
          <w:rFonts w:ascii="Calibri" w:hAnsi="Calibri" w:cs="Calibri"/>
          <w:b/>
          <w:bCs/>
        </w:rPr>
        <w:br/>
      </w:r>
      <w:r w:rsidR="00556500" w:rsidRPr="00A2789C">
        <w:rPr>
          <w:rFonts w:ascii="Calibri" w:hAnsi="Calibri" w:cs="Calibri"/>
          <w:b/>
          <w:bCs/>
        </w:rPr>
        <w:t>Education</w:t>
      </w:r>
      <w:r w:rsidR="00556500" w:rsidRPr="00A2789C">
        <w:rPr>
          <w:rFonts w:ascii="Calibri" w:hAnsi="Calibri" w:cs="Calibri"/>
        </w:rPr>
        <w:t>:</w:t>
      </w:r>
      <w:r w:rsidR="00556500" w:rsidRPr="00A2789C">
        <w:rPr>
          <w:rFonts w:ascii="Calibri" w:hAnsi="Calibri" w:cs="Calibri"/>
          <w:b/>
          <w:bCs/>
        </w:rPr>
        <w:t xml:space="preserve">  *Terminal nursing degree (BSN, MSN, DNP)</w:t>
      </w:r>
      <w:r w:rsidR="00287C53" w:rsidRPr="00A2789C">
        <w:rPr>
          <w:rFonts w:ascii="Calibri" w:hAnsi="Calibri" w:cs="Calibri"/>
          <w:b/>
          <w:bCs/>
        </w:rPr>
        <w:t xml:space="preserve"> </w:t>
      </w:r>
      <w:r w:rsidR="00C12094">
        <w:rPr>
          <w:rFonts w:ascii="Calibri" w:hAnsi="Calibri" w:cs="Calibri"/>
          <w:b/>
          <w:bCs/>
        </w:rPr>
        <w:br/>
      </w:r>
      <w:r w:rsidR="00CC54DF" w:rsidRPr="00CC54DF">
        <w:rPr>
          <w:rFonts w:ascii="Calibri" w:hAnsi="Calibri" w:cs="Calibri"/>
          <w:sz w:val="20"/>
          <w:szCs w:val="20"/>
        </w:rPr>
        <w:t>(if additional lines are needed, click in last cell and click tab)</w:t>
      </w:r>
    </w:p>
    <w:tbl>
      <w:tblPr>
        <w:tblStyle w:val="TableGrid"/>
        <w:tblW w:w="9555" w:type="dxa"/>
        <w:tblInd w:w="715" w:type="dxa"/>
        <w:tblLook w:val="04A0" w:firstRow="1" w:lastRow="0" w:firstColumn="1" w:lastColumn="0" w:noHBand="0" w:noVBand="1"/>
      </w:tblPr>
      <w:tblGrid>
        <w:gridCol w:w="3870"/>
        <w:gridCol w:w="3150"/>
        <w:gridCol w:w="2535"/>
      </w:tblGrid>
      <w:tr w:rsidR="00556500" w:rsidRPr="00A2789C" w14:paraId="0EA4ECDD" w14:textId="77777777" w:rsidTr="008F0A94">
        <w:trPr>
          <w:trHeight w:val="615"/>
        </w:trPr>
        <w:tc>
          <w:tcPr>
            <w:tcW w:w="3870" w:type="dxa"/>
            <w:shd w:val="clear" w:color="auto" w:fill="800029"/>
          </w:tcPr>
          <w:p w14:paraId="35BC04FB" w14:textId="1C8210F2" w:rsidR="00556500" w:rsidRPr="00C14DD7" w:rsidRDefault="00556500" w:rsidP="4F65E00F">
            <w:pPr>
              <w:jc w:val="center"/>
              <w:rPr>
                <w:rFonts w:ascii="Calibri" w:hAnsi="Calibri" w:cs="Calibri"/>
                <w:b/>
                <w:bCs/>
              </w:rPr>
            </w:pPr>
            <w:r w:rsidRPr="00C14DD7">
              <w:rPr>
                <w:rFonts w:ascii="Calibri" w:hAnsi="Calibri" w:cs="Calibri"/>
                <w:b/>
                <w:bCs/>
              </w:rPr>
              <w:t>College/ University</w:t>
            </w:r>
          </w:p>
        </w:tc>
        <w:tc>
          <w:tcPr>
            <w:tcW w:w="3150" w:type="dxa"/>
            <w:shd w:val="clear" w:color="auto" w:fill="800029"/>
          </w:tcPr>
          <w:p w14:paraId="0917D692" w14:textId="3B3CF2DF" w:rsidR="00556500" w:rsidRPr="00C14DD7" w:rsidRDefault="00556500" w:rsidP="4F65E00F">
            <w:pPr>
              <w:jc w:val="center"/>
              <w:rPr>
                <w:rFonts w:ascii="Calibri" w:hAnsi="Calibri" w:cs="Calibri"/>
                <w:b/>
                <w:bCs/>
              </w:rPr>
            </w:pPr>
            <w:r w:rsidRPr="00C14DD7">
              <w:rPr>
                <w:rFonts w:ascii="Calibri" w:hAnsi="Calibri" w:cs="Calibri"/>
                <w:b/>
                <w:bCs/>
              </w:rPr>
              <w:t>Degree</w:t>
            </w:r>
          </w:p>
        </w:tc>
        <w:tc>
          <w:tcPr>
            <w:tcW w:w="2535" w:type="dxa"/>
            <w:shd w:val="clear" w:color="auto" w:fill="800029"/>
          </w:tcPr>
          <w:p w14:paraId="728F5A28" w14:textId="733BACF8" w:rsidR="00556500" w:rsidRPr="00C14DD7" w:rsidRDefault="00556500" w:rsidP="4F65E00F">
            <w:pPr>
              <w:jc w:val="center"/>
              <w:rPr>
                <w:rFonts w:ascii="Calibri" w:hAnsi="Calibri" w:cs="Calibri"/>
                <w:b/>
                <w:bCs/>
              </w:rPr>
            </w:pPr>
            <w:r w:rsidRPr="00C14DD7">
              <w:rPr>
                <w:rFonts w:ascii="Calibri" w:hAnsi="Calibri" w:cs="Calibri"/>
                <w:b/>
                <w:bCs/>
              </w:rPr>
              <w:t>Graduation Date</w:t>
            </w:r>
          </w:p>
        </w:tc>
      </w:tr>
      <w:tr w:rsidR="00556500" w:rsidRPr="00A2789C" w14:paraId="7B026DA8" w14:textId="77777777" w:rsidTr="008F0A94">
        <w:trPr>
          <w:trHeight w:val="300"/>
        </w:trPr>
        <w:tc>
          <w:tcPr>
            <w:tcW w:w="3870" w:type="dxa"/>
          </w:tcPr>
          <w:p w14:paraId="681FA39A" w14:textId="40DA6568" w:rsidR="00556500" w:rsidRPr="00A2789C" w:rsidRDefault="00000000">
            <w:pPr>
              <w:rPr>
                <w:rFonts w:ascii="Calibri" w:hAnsi="Calibri" w:cs="Calibri"/>
              </w:rPr>
            </w:pPr>
            <w:sdt>
              <w:sdtPr>
                <w:id w:val="1260797618"/>
                <w:placeholder>
                  <w:docPart w:val="6D8617A2E8244E6D954CFD2C8C82B428"/>
                </w:placeholder>
                <w:showingPlcHdr/>
              </w:sdtPr>
              <w:sdtContent>
                <w:r w:rsidR="008F0A94" w:rsidRPr="00215C07">
                  <w:rPr>
                    <w:rStyle w:val="PlaceholderText"/>
                  </w:rPr>
                  <w:t>Click here to enter text.</w:t>
                </w:r>
              </w:sdtContent>
            </w:sdt>
          </w:p>
        </w:tc>
        <w:tc>
          <w:tcPr>
            <w:tcW w:w="3150" w:type="dxa"/>
          </w:tcPr>
          <w:p w14:paraId="20D42DD1" w14:textId="3D670CFF" w:rsidR="00556500" w:rsidRPr="00A2789C" w:rsidRDefault="00000000">
            <w:pPr>
              <w:rPr>
                <w:rFonts w:ascii="Calibri" w:hAnsi="Calibri" w:cs="Calibri"/>
              </w:rPr>
            </w:pPr>
            <w:sdt>
              <w:sdtPr>
                <w:id w:val="1925678528"/>
                <w:placeholder>
                  <w:docPart w:val="064B69E48F1745269CF90E12BD3BDE45"/>
                </w:placeholder>
                <w:showingPlcHdr/>
              </w:sdtPr>
              <w:sdtContent>
                <w:r w:rsidR="00A16072" w:rsidRPr="00215C07">
                  <w:rPr>
                    <w:rStyle w:val="PlaceholderText"/>
                  </w:rPr>
                  <w:t>Click here to enter text.</w:t>
                </w:r>
              </w:sdtContent>
            </w:sdt>
          </w:p>
        </w:tc>
        <w:tc>
          <w:tcPr>
            <w:tcW w:w="2535" w:type="dxa"/>
          </w:tcPr>
          <w:p w14:paraId="06EE6513" w14:textId="0E9CDC7F" w:rsidR="00556500" w:rsidRPr="00A2789C" w:rsidRDefault="00000000">
            <w:pPr>
              <w:rPr>
                <w:rFonts w:ascii="Calibri" w:hAnsi="Calibri" w:cs="Calibri"/>
              </w:rPr>
            </w:pPr>
            <w:sdt>
              <w:sdtPr>
                <w:id w:val="-1382932986"/>
                <w:placeholder>
                  <w:docPart w:val="E3000DBAA1DB4012808935C69274B3A4"/>
                </w:placeholder>
                <w:showingPlcHdr/>
              </w:sdtPr>
              <w:sdtContent>
                <w:r w:rsidR="00A16072" w:rsidRPr="00215C07">
                  <w:rPr>
                    <w:rStyle w:val="PlaceholderText"/>
                  </w:rPr>
                  <w:t>Click here to enter text.</w:t>
                </w:r>
              </w:sdtContent>
            </w:sdt>
          </w:p>
        </w:tc>
      </w:tr>
      <w:tr w:rsidR="00556500" w:rsidRPr="00A2789C" w14:paraId="6860A5CC" w14:textId="77777777" w:rsidTr="008F0A94">
        <w:trPr>
          <w:trHeight w:val="300"/>
        </w:trPr>
        <w:tc>
          <w:tcPr>
            <w:tcW w:w="3870" w:type="dxa"/>
          </w:tcPr>
          <w:p w14:paraId="2735C8A0" w14:textId="646AFB0E" w:rsidR="00556500" w:rsidRPr="00A2789C" w:rsidRDefault="00000000">
            <w:pPr>
              <w:rPr>
                <w:rFonts w:ascii="Calibri" w:hAnsi="Calibri" w:cs="Calibri"/>
              </w:rPr>
            </w:pPr>
            <w:sdt>
              <w:sdtPr>
                <w:id w:val="-340776413"/>
                <w:placeholder>
                  <w:docPart w:val="6F4A552C6FB84A589A6887234AEC7F0F"/>
                </w:placeholder>
                <w:showingPlcHdr/>
              </w:sdtPr>
              <w:sdtContent>
                <w:r w:rsidR="00A16072" w:rsidRPr="00215C07">
                  <w:rPr>
                    <w:rStyle w:val="PlaceholderText"/>
                  </w:rPr>
                  <w:t>Click here to enter text.</w:t>
                </w:r>
              </w:sdtContent>
            </w:sdt>
          </w:p>
        </w:tc>
        <w:tc>
          <w:tcPr>
            <w:tcW w:w="3150" w:type="dxa"/>
          </w:tcPr>
          <w:p w14:paraId="555E5D64" w14:textId="170CE0CB" w:rsidR="00556500" w:rsidRPr="00A2789C" w:rsidRDefault="00000000">
            <w:pPr>
              <w:rPr>
                <w:rFonts w:ascii="Calibri" w:hAnsi="Calibri" w:cs="Calibri"/>
              </w:rPr>
            </w:pPr>
            <w:sdt>
              <w:sdtPr>
                <w:id w:val="-530495870"/>
                <w:placeholder>
                  <w:docPart w:val="3A75CCF1848E437C9F063CA02CAC3B34"/>
                </w:placeholder>
                <w:showingPlcHdr/>
              </w:sdtPr>
              <w:sdtContent>
                <w:r w:rsidR="00A16072" w:rsidRPr="00215C07">
                  <w:rPr>
                    <w:rStyle w:val="PlaceholderText"/>
                  </w:rPr>
                  <w:t>Click here to enter text.</w:t>
                </w:r>
              </w:sdtContent>
            </w:sdt>
          </w:p>
        </w:tc>
        <w:tc>
          <w:tcPr>
            <w:tcW w:w="2535" w:type="dxa"/>
          </w:tcPr>
          <w:p w14:paraId="2031B92B" w14:textId="30819E80" w:rsidR="00556500" w:rsidRPr="00A2789C" w:rsidRDefault="00000000">
            <w:pPr>
              <w:rPr>
                <w:rFonts w:ascii="Calibri" w:hAnsi="Calibri" w:cs="Calibri"/>
              </w:rPr>
            </w:pPr>
            <w:sdt>
              <w:sdtPr>
                <w:id w:val="-983619954"/>
                <w:placeholder>
                  <w:docPart w:val="19767B912A1A4014A470B2FD6FD36F6F"/>
                </w:placeholder>
                <w:showingPlcHdr/>
              </w:sdtPr>
              <w:sdtContent>
                <w:r w:rsidR="00A16072" w:rsidRPr="00215C07">
                  <w:rPr>
                    <w:rStyle w:val="PlaceholderText"/>
                  </w:rPr>
                  <w:t>Click here to enter text.</w:t>
                </w:r>
              </w:sdtContent>
            </w:sdt>
          </w:p>
        </w:tc>
      </w:tr>
    </w:tbl>
    <w:p w14:paraId="10BA3347" w14:textId="7423B0BB" w:rsidR="00556500" w:rsidRPr="00A2789C" w:rsidRDefault="00556500" w:rsidP="00AD1920">
      <w:pPr>
        <w:spacing w:before="240" w:after="0" w:line="240" w:lineRule="auto"/>
        <w:ind w:left="720"/>
        <w:rPr>
          <w:rFonts w:ascii="Calibri" w:hAnsi="Calibri" w:cs="Calibri"/>
          <w:b/>
          <w:bCs/>
        </w:rPr>
      </w:pPr>
      <w:r w:rsidRPr="00A2789C">
        <w:rPr>
          <w:rFonts w:ascii="Calibri" w:hAnsi="Calibri" w:cs="Calibri"/>
          <w:b/>
          <w:bCs/>
        </w:rPr>
        <w:t xml:space="preserve">Nursing/ Healthcare </w:t>
      </w:r>
      <w:r w:rsidR="007B4421" w:rsidRPr="00A2789C">
        <w:rPr>
          <w:rFonts w:ascii="Calibri" w:hAnsi="Calibri" w:cs="Calibri"/>
          <w:b/>
          <w:bCs/>
        </w:rPr>
        <w:t xml:space="preserve">Work Experience ** 18 </w:t>
      </w:r>
      <w:r w:rsidR="0E2F4AA5" w:rsidRPr="00A2789C">
        <w:rPr>
          <w:rFonts w:ascii="Calibri" w:hAnsi="Calibri" w:cs="Calibri"/>
          <w:b/>
          <w:bCs/>
        </w:rPr>
        <w:t>mos.</w:t>
      </w:r>
      <w:r w:rsidR="007B4421" w:rsidRPr="00A2789C">
        <w:rPr>
          <w:rFonts w:ascii="Calibri" w:hAnsi="Calibri" w:cs="Calibri"/>
          <w:b/>
          <w:bCs/>
        </w:rPr>
        <w:t xml:space="preserve"> critical care</w:t>
      </w:r>
      <w:r w:rsidR="00CF09C0" w:rsidRPr="00A2789C">
        <w:rPr>
          <w:rFonts w:ascii="Calibri" w:hAnsi="Calibri" w:cs="Calibri"/>
          <w:b/>
          <w:bCs/>
        </w:rPr>
        <w:t xml:space="preserve"> </w:t>
      </w:r>
      <w:r w:rsidR="00F04B55">
        <w:rPr>
          <w:rFonts w:ascii="Calibri" w:hAnsi="Calibri" w:cs="Calibri"/>
          <w:b/>
          <w:bCs/>
        </w:rPr>
        <w:br/>
      </w:r>
      <w:r w:rsidR="00CC54DF" w:rsidRPr="00CC54DF">
        <w:rPr>
          <w:rFonts w:ascii="Calibri" w:hAnsi="Calibri" w:cs="Calibri"/>
          <w:sz w:val="20"/>
          <w:szCs w:val="20"/>
        </w:rPr>
        <w:t>(if additional lines are needed, click in last cell and click tab)</w:t>
      </w:r>
    </w:p>
    <w:tbl>
      <w:tblPr>
        <w:tblStyle w:val="TableGrid"/>
        <w:tblW w:w="9540" w:type="dxa"/>
        <w:tblInd w:w="715" w:type="dxa"/>
        <w:tblLayout w:type="fixed"/>
        <w:tblLook w:val="04A0" w:firstRow="1" w:lastRow="0" w:firstColumn="1" w:lastColumn="0" w:noHBand="0" w:noVBand="1"/>
      </w:tblPr>
      <w:tblGrid>
        <w:gridCol w:w="2340"/>
        <w:gridCol w:w="1080"/>
        <w:gridCol w:w="1080"/>
        <w:gridCol w:w="1260"/>
        <w:gridCol w:w="1080"/>
        <w:gridCol w:w="1170"/>
        <w:gridCol w:w="1530"/>
      </w:tblGrid>
      <w:tr w:rsidR="006D23C1" w:rsidRPr="00A2789C" w14:paraId="08D10DA3" w14:textId="250C5E99" w:rsidTr="001D0E3C">
        <w:tc>
          <w:tcPr>
            <w:tcW w:w="2340" w:type="dxa"/>
            <w:shd w:val="clear" w:color="auto" w:fill="800029"/>
          </w:tcPr>
          <w:p w14:paraId="001D544F" w14:textId="77777777" w:rsidR="001603B4" w:rsidRPr="00C14DD7" w:rsidRDefault="1EBD4FA0" w:rsidP="4F65E00F">
            <w:pPr>
              <w:jc w:val="center"/>
              <w:rPr>
                <w:rFonts w:ascii="Calibri" w:hAnsi="Calibri" w:cs="Calibri"/>
                <w:b/>
                <w:bCs/>
              </w:rPr>
            </w:pPr>
            <w:r w:rsidRPr="00C14DD7">
              <w:rPr>
                <w:rFonts w:ascii="Calibri" w:hAnsi="Calibri" w:cs="Calibri"/>
                <w:b/>
                <w:bCs/>
              </w:rPr>
              <w:t xml:space="preserve">Description </w:t>
            </w:r>
          </w:p>
          <w:p w14:paraId="7FD41185" w14:textId="75D4CF30" w:rsidR="009C3DF1" w:rsidRPr="00C14DD7" w:rsidRDefault="1EBD4FA0" w:rsidP="4F65E00F">
            <w:pPr>
              <w:jc w:val="center"/>
              <w:rPr>
                <w:rFonts w:ascii="Calibri" w:hAnsi="Calibri" w:cs="Calibri"/>
                <w:b/>
                <w:bCs/>
              </w:rPr>
            </w:pPr>
            <w:r w:rsidRPr="00C14DD7">
              <w:rPr>
                <w:rFonts w:ascii="Calibri" w:hAnsi="Calibri" w:cs="Calibri"/>
                <w:b/>
                <w:bCs/>
              </w:rPr>
              <w:t>of the Unit</w:t>
            </w:r>
          </w:p>
        </w:tc>
        <w:tc>
          <w:tcPr>
            <w:tcW w:w="1080" w:type="dxa"/>
            <w:shd w:val="clear" w:color="auto" w:fill="800029"/>
          </w:tcPr>
          <w:p w14:paraId="05B124E3" w14:textId="6FB809F6" w:rsidR="009C3DF1" w:rsidRPr="00C14DD7" w:rsidRDefault="1EBD4FA0" w:rsidP="4F65E00F">
            <w:pPr>
              <w:jc w:val="center"/>
              <w:rPr>
                <w:rFonts w:ascii="Calibri" w:hAnsi="Calibri" w:cs="Calibri"/>
                <w:b/>
                <w:bCs/>
              </w:rPr>
            </w:pPr>
            <w:r w:rsidRPr="00C14DD7">
              <w:rPr>
                <w:rFonts w:ascii="Calibri" w:hAnsi="Calibri" w:cs="Calibri"/>
                <w:b/>
                <w:bCs/>
              </w:rPr>
              <w:t>Start Date</w:t>
            </w:r>
          </w:p>
        </w:tc>
        <w:tc>
          <w:tcPr>
            <w:tcW w:w="1080" w:type="dxa"/>
            <w:shd w:val="clear" w:color="auto" w:fill="800029"/>
          </w:tcPr>
          <w:p w14:paraId="345F2CF6" w14:textId="77777777" w:rsidR="006C79F4" w:rsidRPr="00C14DD7" w:rsidRDefault="1EBD4FA0" w:rsidP="4F65E00F">
            <w:pPr>
              <w:jc w:val="center"/>
              <w:rPr>
                <w:rFonts w:ascii="Calibri" w:hAnsi="Calibri" w:cs="Calibri"/>
                <w:b/>
                <w:bCs/>
              </w:rPr>
            </w:pPr>
            <w:r w:rsidRPr="00C14DD7">
              <w:rPr>
                <w:rFonts w:ascii="Calibri" w:hAnsi="Calibri" w:cs="Calibri"/>
                <w:b/>
                <w:bCs/>
              </w:rPr>
              <w:t xml:space="preserve">End </w:t>
            </w:r>
          </w:p>
          <w:p w14:paraId="77E0DED2" w14:textId="0D37E52A" w:rsidR="009C3DF1" w:rsidRPr="00C14DD7" w:rsidRDefault="1EBD4FA0" w:rsidP="4F65E00F">
            <w:pPr>
              <w:jc w:val="center"/>
              <w:rPr>
                <w:rFonts w:ascii="Calibri" w:hAnsi="Calibri" w:cs="Calibri"/>
                <w:b/>
                <w:bCs/>
              </w:rPr>
            </w:pPr>
            <w:r w:rsidRPr="00C14DD7">
              <w:rPr>
                <w:rFonts w:ascii="Calibri" w:hAnsi="Calibri" w:cs="Calibri"/>
                <w:b/>
                <w:bCs/>
              </w:rPr>
              <w:t>Date</w:t>
            </w:r>
          </w:p>
        </w:tc>
        <w:tc>
          <w:tcPr>
            <w:tcW w:w="1260" w:type="dxa"/>
            <w:shd w:val="clear" w:color="auto" w:fill="800029"/>
          </w:tcPr>
          <w:p w14:paraId="0C17D16B" w14:textId="661FE85C" w:rsidR="009C3DF1" w:rsidRPr="00C14DD7" w:rsidRDefault="0EB0F114" w:rsidP="4F65E00F">
            <w:pPr>
              <w:jc w:val="center"/>
              <w:rPr>
                <w:rFonts w:ascii="Calibri" w:hAnsi="Calibri" w:cs="Calibri"/>
                <w:b/>
                <w:bCs/>
              </w:rPr>
            </w:pPr>
            <w:r w:rsidRPr="00C14DD7">
              <w:rPr>
                <w:rFonts w:ascii="Calibri" w:hAnsi="Calibri" w:cs="Calibri"/>
                <w:b/>
                <w:bCs/>
              </w:rPr>
              <w:t>Cumulative months of experience</w:t>
            </w:r>
          </w:p>
        </w:tc>
        <w:tc>
          <w:tcPr>
            <w:tcW w:w="1080" w:type="dxa"/>
            <w:shd w:val="clear" w:color="auto" w:fill="800029"/>
          </w:tcPr>
          <w:p w14:paraId="25AE0153" w14:textId="77777777" w:rsidR="001603B4" w:rsidRPr="00C14DD7" w:rsidRDefault="1EBD4FA0" w:rsidP="4F65E00F">
            <w:pPr>
              <w:jc w:val="center"/>
              <w:rPr>
                <w:rFonts w:ascii="Calibri" w:hAnsi="Calibri" w:cs="Calibri"/>
                <w:b/>
                <w:bCs/>
              </w:rPr>
            </w:pPr>
            <w:r w:rsidRPr="00C14DD7">
              <w:rPr>
                <w:rFonts w:ascii="Calibri" w:hAnsi="Calibri" w:cs="Calibri"/>
                <w:b/>
                <w:bCs/>
              </w:rPr>
              <w:t xml:space="preserve">FTE </w:t>
            </w:r>
          </w:p>
          <w:p w14:paraId="44C6F5FA" w14:textId="4052059C" w:rsidR="009C3DF1" w:rsidRPr="00C14DD7" w:rsidRDefault="1EBD4FA0" w:rsidP="4F65E00F">
            <w:pPr>
              <w:jc w:val="center"/>
              <w:rPr>
                <w:rFonts w:ascii="Calibri" w:hAnsi="Calibri" w:cs="Calibri"/>
                <w:b/>
                <w:bCs/>
              </w:rPr>
            </w:pPr>
            <w:r w:rsidRPr="00C14DD7">
              <w:rPr>
                <w:rFonts w:ascii="Calibri" w:hAnsi="Calibri" w:cs="Calibri"/>
                <w:b/>
                <w:bCs/>
              </w:rPr>
              <w:t>(</w:t>
            </w:r>
            <w:r w:rsidR="5E9F8FF2" w:rsidRPr="00C14DD7">
              <w:rPr>
                <w:rFonts w:ascii="Calibri" w:hAnsi="Calibri" w:cs="Calibri"/>
                <w:b/>
                <w:bCs/>
              </w:rPr>
              <w:t>&gt; or = 0.75</w:t>
            </w:r>
            <w:r w:rsidRPr="00C14DD7">
              <w:rPr>
                <w:rFonts w:ascii="Calibri" w:hAnsi="Calibri" w:cs="Calibri"/>
                <w:b/>
                <w:bCs/>
              </w:rPr>
              <w:t>)</w:t>
            </w:r>
          </w:p>
        </w:tc>
        <w:tc>
          <w:tcPr>
            <w:tcW w:w="1170" w:type="dxa"/>
            <w:shd w:val="clear" w:color="auto" w:fill="800029"/>
          </w:tcPr>
          <w:p w14:paraId="7A500C99" w14:textId="77777777" w:rsidR="001603B4" w:rsidRPr="00C14DD7" w:rsidRDefault="1EBD4FA0" w:rsidP="4F65E00F">
            <w:pPr>
              <w:jc w:val="center"/>
              <w:rPr>
                <w:rFonts w:ascii="Calibri" w:hAnsi="Calibri" w:cs="Calibri"/>
                <w:b/>
                <w:bCs/>
              </w:rPr>
            </w:pPr>
            <w:r w:rsidRPr="00C14DD7">
              <w:rPr>
                <w:rFonts w:ascii="Calibri" w:hAnsi="Calibri" w:cs="Calibri"/>
                <w:b/>
                <w:bCs/>
              </w:rPr>
              <w:t xml:space="preserve">Part-time </w:t>
            </w:r>
          </w:p>
          <w:p w14:paraId="574BDFA5" w14:textId="1F7583DA" w:rsidR="009C3DF1" w:rsidRPr="00C14DD7" w:rsidRDefault="1EBD4FA0" w:rsidP="4F65E00F">
            <w:pPr>
              <w:jc w:val="center"/>
              <w:rPr>
                <w:rFonts w:ascii="Calibri" w:hAnsi="Calibri" w:cs="Calibri"/>
                <w:b/>
                <w:bCs/>
              </w:rPr>
            </w:pPr>
            <w:r w:rsidRPr="00C14DD7">
              <w:rPr>
                <w:rFonts w:ascii="Calibri" w:hAnsi="Calibri" w:cs="Calibri"/>
                <w:b/>
                <w:bCs/>
              </w:rPr>
              <w:t>(</w:t>
            </w:r>
            <w:r w:rsidR="0396737D" w:rsidRPr="00C14DD7">
              <w:rPr>
                <w:rFonts w:ascii="Calibri" w:hAnsi="Calibri" w:cs="Calibri"/>
                <w:b/>
                <w:bCs/>
              </w:rPr>
              <w:t>&lt; 0.75</w:t>
            </w:r>
            <w:r w:rsidRPr="00C14DD7">
              <w:rPr>
                <w:rFonts w:ascii="Calibri" w:hAnsi="Calibri" w:cs="Calibri"/>
                <w:b/>
                <w:bCs/>
              </w:rPr>
              <w:t>)</w:t>
            </w:r>
          </w:p>
        </w:tc>
        <w:tc>
          <w:tcPr>
            <w:tcW w:w="1530" w:type="dxa"/>
            <w:shd w:val="clear" w:color="auto" w:fill="800029"/>
          </w:tcPr>
          <w:p w14:paraId="6695DF2F" w14:textId="11A4C33E" w:rsidR="009C3DF1" w:rsidRPr="00C14DD7" w:rsidRDefault="1EBD4FA0" w:rsidP="007B02F1">
            <w:pPr>
              <w:jc w:val="center"/>
              <w:rPr>
                <w:rFonts w:ascii="Calibri" w:hAnsi="Calibri" w:cs="Calibri"/>
                <w:b/>
                <w:bCs/>
              </w:rPr>
            </w:pPr>
            <w:r w:rsidRPr="00C14DD7">
              <w:rPr>
                <w:rFonts w:ascii="Calibri" w:hAnsi="Calibri" w:cs="Calibri"/>
                <w:b/>
                <w:bCs/>
              </w:rPr>
              <w:t>Supplemental</w:t>
            </w:r>
            <w:r w:rsidR="006D23C1">
              <w:rPr>
                <w:rFonts w:ascii="Calibri" w:hAnsi="Calibri" w:cs="Calibri"/>
                <w:b/>
                <w:bCs/>
              </w:rPr>
              <w:t xml:space="preserve"> </w:t>
            </w:r>
            <w:r w:rsidR="001D0E3C">
              <w:rPr>
                <w:rFonts w:ascii="Calibri" w:hAnsi="Calibri" w:cs="Calibri"/>
                <w:b/>
                <w:bCs/>
              </w:rPr>
              <w:t>/</w:t>
            </w:r>
            <w:r w:rsidR="7EE6226F" w:rsidRPr="00C14DD7">
              <w:rPr>
                <w:rFonts w:ascii="Calibri" w:hAnsi="Calibri" w:cs="Calibri"/>
                <w:b/>
                <w:bCs/>
              </w:rPr>
              <w:t>PRN</w:t>
            </w:r>
            <w:r w:rsidRPr="00C14DD7">
              <w:rPr>
                <w:rFonts w:ascii="Calibri" w:hAnsi="Calibri" w:cs="Calibri"/>
                <w:b/>
                <w:bCs/>
              </w:rPr>
              <w:t xml:space="preserve"> (&lt; 0.4)</w:t>
            </w:r>
          </w:p>
        </w:tc>
      </w:tr>
      <w:tr w:rsidR="00A16072" w:rsidRPr="00A2789C" w14:paraId="084E3C06" w14:textId="1E9FF27B" w:rsidTr="001D0E3C">
        <w:tc>
          <w:tcPr>
            <w:tcW w:w="2340" w:type="dxa"/>
          </w:tcPr>
          <w:p w14:paraId="5704D6B1" w14:textId="0A36A8E7" w:rsidR="00A16072" w:rsidRPr="00A2789C" w:rsidRDefault="00000000" w:rsidP="00A16072">
            <w:pPr>
              <w:jc w:val="center"/>
              <w:rPr>
                <w:rFonts w:ascii="Calibri" w:hAnsi="Calibri" w:cs="Calibri"/>
              </w:rPr>
            </w:pPr>
            <w:sdt>
              <w:sdtPr>
                <w:id w:val="2113393781"/>
                <w:placeholder>
                  <w:docPart w:val="CFBCF3E19DB54DCDAA0B7EAE47B3F1FD"/>
                </w:placeholder>
                <w:showingPlcHdr/>
              </w:sdtPr>
              <w:sdtContent>
                <w:r w:rsidR="00A16072" w:rsidRPr="004064EF">
                  <w:rPr>
                    <w:rStyle w:val="PlaceholderText"/>
                  </w:rPr>
                  <w:t>Click here to enter text.</w:t>
                </w:r>
              </w:sdtContent>
            </w:sdt>
          </w:p>
        </w:tc>
        <w:sdt>
          <w:sdtPr>
            <w:rPr>
              <w:rFonts w:ascii="Calibri" w:hAnsi="Calibri" w:cs="Calibri"/>
            </w:rPr>
            <w:id w:val="-1332681273"/>
            <w:placeholder>
              <w:docPart w:val="5D2306349F2F43A3894103F9C2ED8A86"/>
            </w:placeholder>
            <w:showingPlcHdr/>
            <w:date>
              <w:dateFormat w:val="M/d/yyyy"/>
              <w:lid w:val="en-US"/>
              <w:storeMappedDataAs w:val="dateTime"/>
              <w:calendar w:val="gregorian"/>
            </w:date>
          </w:sdtPr>
          <w:sdtContent>
            <w:tc>
              <w:tcPr>
                <w:tcW w:w="1080" w:type="dxa"/>
              </w:tcPr>
              <w:p w14:paraId="6FAD3225" w14:textId="2EE46845" w:rsidR="00A16072" w:rsidRPr="00A2789C" w:rsidRDefault="006D23C1" w:rsidP="00A16072">
                <w:pPr>
                  <w:jc w:val="center"/>
                  <w:rPr>
                    <w:rFonts w:ascii="Calibri" w:hAnsi="Calibri" w:cs="Calibri"/>
                  </w:rPr>
                </w:pPr>
                <w:r w:rsidRPr="00215C07">
                  <w:rPr>
                    <w:rStyle w:val="PlaceholderText"/>
                  </w:rPr>
                  <w:t>Click or tap to enter a date.</w:t>
                </w:r>
              </w:p>
            </w:tc>
          </w:sdtContent>
        </w:sdt>
        <w:sdt>
          <w:sdtPr>
            <w:rPr>
              <w:rFonts w:ascii="Calibri" w:hAnsi="Calibri" w:cs="Calibri"/>
            </w:rPr>
            <w:id w:val="-182363775"/>
            <w:placeholder>
              <w:docPart w:val="13995EDC16B743B49EAB4E0330AF5994"/>
            </w:placeholder>
            <w:showingPlcHdr/>
            <w:date>
              <w:dateFormat w:val="M/d/yyyy"/>
              <w:lid w:val="en-US"/>
              <w:storeMappedDataAs w:val="dateTime"/>
              <w:calendar w:val="gregorian"/>
            </w:date>
          </w:sdtPr>
          <w:sdtContent>
            <w:tc>
              <w:tcPr>
                <w:tcW w:w="1080" w:type="dxa"/>
              </w:tcPr>
              <w:p w14:paraId="62699A38" w14:textId="78290096" w:rsidR="00A16072" w:rsidRPr="00A2789C" w:rsidRDefault="006D23C1" w:rsidP="00A16072">
                <w:pPr>
                  <w:jc w:val="center"/>
                  <w:rPr>
                    <w:rFonts w:ascii="Calibri" w:hAnsi="Calibri" w:cs="Calibri"/>
                  </w:rPr>
                </w:pPr>
                <w:r w:rsidRPr="00215C07">
                  <w:rPr>
                    <w:rStyle w:val="PlaceholderText"/>
                  </w:rPr>
                  <w:t>Click or tap to enter a date.</w:t>
                </w:r>
              </w:p>
            </w:tc>
          </w:sdtContent>
        </w:sdt>
        <w:tc>
          <w:tcPr>
            <w:tcW w:w="1260" w:type="dxa"/>
          </w:tcPr>
          <w:p w14:paraId="40D862B7" w14:textId="0712E04C" w:rsidR="00A16072" w:rsidRPr="00A2789C" w:rsidRDefault="00000000" w:rsidP="00A16072">
            <w:pPr>
              <w:jc w:val="center"/>
              <w:rPr>
                <w:rFonts w:ascii="Calibri" w:hAnsi="Calibri" w:cs="Calibri"/>
              </w:rPr>
            </w:pPr>
            <w:sdt>
              <w:sdtPr>
                <w:id w:val="1642453374"/>
                <w:placeholder>
                  <w:docPart w:val="4DF3CABAF88F4108B7A412A5ED960A17"/>
                </w:placeholder>
                <w:showingPlcHdr/>
              </w:sdtPr>
              <w:sdtContent>
                <w:r w:rsidR="00A16072" w:rsidRPr="004064EF">
                  <w:rPr>
                    <w:rStyle w:val="PlaceholderText"/>
                  </w:rPr>
                  <w:t>Click here to enter text.</w:t>
                </w:r>
              </w:sdtContent>
            </w:sdt>
          </w:p>
        </w:tc>
        <w:sdt>
          <w:sdtPr>
            <w:rPr>
              <w:rFonts w:ascii="Calibri" w:hAnsi="Calibri" w:cs="Calibri"/>
            </w:rPr>
            <w:id w:val="857167879"/>
            <w14:checkbox>
              <w14:checked w14:val="0"/>
              <w14:checkedState w14:val="2612" w14:font="MS Gothic"/>
              <w14:uncheckedState w14:val="2610" w14:font="MS Gothic"/>
            </w14:checkbox>
          </w:sdtPr>
          <w:sdtContent>
            <w:tc>
              <w:tcPr>
                <w:tcW w:w="1080" w:type="dxa"/>
              </w:tcPr>
              <w:p w14:paraId="20A1465F" w14:textId="26E3B6BC"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369911828"/>
            <w14:checkbox>
              <w14:checked w14:val="0"/>
              <w14:checkedState w14:val="2612" w14:font="MS Gothic"/>
              <w14:uncheckedState w14:val="2610" w14:font="MS Gothic"/>
            </w14:checkbox>
          </w:sdtPr>
          <w:sdtContent>
            <w:tc>
              <w:tcPr>
                <w:tcW w:w="1170" w:type="dxa"/>
              </w:tcPr>
              <w:p w14:paraId="79A4B62A" w14:textId="250C28A4"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124083179"/>
            <w14:checkbox>
              <w14:checked w14:val="0"/>
              <w14:checkedState w14:val="2612" w14:font="MS Gothic"/>
              <w14:uncheckedState w14:val="2610" w14:font="MS Gothic"/>
            </w14:checkbox>
          </w:sdtPr>
          <w:sdtContent>
            <w:tc>
              <w:tcPr>
                <w:tcW w:w="1530" w:type="dxa"/>
              </w:tcPr>
              <w:p w14:paraId="79261B71" w14:textId="5FC351D9"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tr>
      <w:tr w:rsidR="00A16072" w:rsidRPr="00A2789C" w14:paraId="7A317A5F" w14:textId="45F7B82F" w:rsidTr="001D0E3C">
        <w:tc>
          <w:tcPr>
            <w:tcW w:w="2340" w:type="dxa"/>
          </w:tcPr>
          <w:p w14:paraId="3C617850" w14:textId="22A13E2B" w:rsidR="00A16072" w:rsidRPr="00A2789C" w:rsidRDefault="00000000" w:rsidP="00A16072">
            <w:pPr>
              <w:jc w:val="center"/>
              <w:rPr>
                <w:rFonts w:ascii="Calibri" w:hAnsi="Calibri" w:cs="Calibri"/>
              </w:rPr>
            </w:pPr>
            <w:sdt>
              <w:sdtPr>
                <w:id w:val="-645668894"/>
                <w:placeholder>
                  <w:docPart w:val="0910F4C5B7CE428CA6E9F57BB8993A6F"/>
                </w:placeholder>
                <w:showingPlcHdr/>
              </w:sdtPr>
              <w:sdtContent>
                <w:r w:rsidR="00A16072" w:rsidRPr="004064EF">
                  <w:rPr>
                    <w:rStyle w:val="PlaceholderText"/>
                  </w:rPr>
                  <w:t>Click here to enter text.</w:t>
                </w:r>
              </w:sdtContent>
            </w:sdt>
          </w:p>
        </w:tc>
        <w:sdt>
          <w:sdtPr>
            <w:rPr>
              <w:rFonts w:ascii="Calibri" w:hAnsi="Calibri" w:cs="Calibri"/>
            </w:rPr>
            <w:id w:val="1616255115"/>
            <w:placeholder>
              <w:docPart w:val="293423373E3640CD9003F170B2A4C5E1"/>
            </w:placeholder>
            <w:showingPlcHdr/>
            <w:date>
              <w:dateFormat w:val="M/d/yyyy"/>
              <w:lid w:val="en-US"/>
              <w:storeMappedDataAs w:val="dateTime"/>
              <w:calendar w:val="gregorian"/>
            </w:date>
          </w:sdtPr>
          <w:sdtContent>
            <w:tc>
              <w:tcPr>
                <w:tcW w:w="1080" w:type="dxa"/>
              </w:tcPr>
              <w:p w14:paraId="02516F81" w14:textId="6B4E2681" w:rsidR="00A16072" w:rsidRPr="00A2789C" w:rsidRDefault="006D23C1" w:rsidP="00A16072">
                <w:pPr>
                  <w:jc w:val="center"/>
                  <w:rPr>
                    <w:rFonts w:ascii="Calibri" w:hAnsi="Calibri" w:cs="Calibri"/>
                  </w:rPr>
                </w:pPr>
                <w:r w:rsidRPr="00215C07">
                  <w:rPr>
                    <w:rStyle w:val="PlaceholderText"/>
                  </w:rPr>
                  <w:t>Click or tap to enter a date.</w:t>
                </w:r>
              </w:p>
            </w:tc>
          </w:sdtContent>
        </w:sdt>
        <w:sdt>
          <w:sdtPr>
            <w:rPr>
              <w:rFonts w:ascii="Calibri" w:hAnsi="Calibri" w:cs="Calibri"/>
            </w:rPr>
            <w:id w:val="262430248"/>
            <w:placeholder>
              <w:docPart w:val="34443ED6BD1D44F486DFD6335E2C18BB"/>
            </w:placeholder>
            <w:showingPlcHdr/>
            <w:date>
              <w:dateFormat w:val="M/d/yyyy"/>
              <w:lid w:val="en-US"/>
              <w:storeMappedDataAs w:val="dateTime"/>
              <w:calendar w:val="gregorian"/>
            </w:date>
          </w:sdtPr>
          <w:sdtContent>
            <w:tc>
              <w:tcPr>
                <w:tcW w:w="1080" w:type="dxa"/>
              </w:tcPr>
              <w:p w14:paraId="092F648F" w14:textId="47418E52" w:rsidR="00A16072" w:rsidRPr="00A2789C" w:rsidRDefault="006D23C1" w:rsidP="00A16072">
                <w:pPr>
                  <w:jc w:val="center"/>
                  <w:rPr>
                    <w:rFonts w:ascii="Calibri" w:hAnsi="Calibri" w:cs="Calibri"/>
                  </w:rPr>
                </w:pPr>
                <w:r w:rsidRPr="00215C07">
                  <w:rPr>
                    <w:rStyle w:val="PlaceholderText"/>
                  </w:rPr>
                  <w:t>Click or tap to enter a date.</w:t>
                </w:r>
              </w:p>
            </w:tc>
          </w:sdtContent>
        </w:sdt>
        <w:tc>
          <w:tcPr>
            <w:tcW w:w="1260" w:type="dxa"/>
          </w:tcPr>
          <w:p w14:paraId="6E837E32" w14:textId="0ADE231D" w:rsidR="00A16072" w:rsidRPr="00A2789C" w:rsidRDefault="00000000" w:rsidP="00A16072">
            <w:pPr>
              <w:jc w:val="center"/>
              <w:rPr>
                <w:rFonts w:ascii="Calibri" w:hAnsi="Calibri" w:cs="Calibri"/>
              </w:rPr>
            </w:pPr>
            <w:sdt>
              <w:sdtPr>
                <w:id w:val="13352419"/>
                <w:placeholder>
                  <w:docPart w:val="F207860DEFB1464988101C0DCD68B3B6"/>
                </w:placeholder>
                <w:showingPlcHdr/>
              </w:sdtPr>
              <w:sdtContent>
                <w:r w:rsidR="00A16072" w:rsidRPr="004064EF">
                  <w:rPr>
                    <w:rStyle w:val="PlaceholderText"/>
                  </w:rPr>
                  <w:t>Click here to enter text.</w:t>
                </w:r>
              </w:sdtContent>
            </w:sdt>
          </w:p>
        </w:tc>
        <w:sdt>
          <w:sdtPr>
            <w:rPr>
              <w:rFonts w:ascii="Calibri" w:hAnsi="Calibri" w:cs="Calibri"/>
            </w:rPr>
            <w:id w:val="-967894065"/>
            <w14:checkbox>
              <w14:checked w14:val="0"/>
              <w14:checkedState w14:val="2612" w14:font="MS Gothic"/>
              <w14:uncheckedState w14:val="2610" w14:font="MS Gothic"/>
            </w14:checkbox>
          </w:sdtPr>
          <w:sdtContent>
            <w:tc>
              <w:tcPr>
                <w:tcW w:w="1080" w:type="dxa"/>
              </w:tcPr>
              <w:p w14:paraId="61ABAC11" w14:textId="094BB8A1"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911346828"/>
            <w14:checkbox>
              <w14:checked w14:val="0"/>
              <w14:checkedState w14:val="2612" w14:font="MS Gothic"/>
              <w14:uncheckedState w14:val="2610" w14:font="MS Gothic"/>
            </w14:checkbox>
          </w:sdtPr>
          <w:sdtContent>
            <w:tc>
              <w:tcPr>
                <w:tcW w:w="1170" w:type="dxa"/>
              </w:tcPr>
              <w:p w14:paraId="31F9E7F6" w14:textId="156E0C34"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sdt>
          <w:sdtPr>
            <w:rPr>
              <w:rFonts w:ascii="Calibri" w:hAnsi="Calibri" w:cs="Calibri"/>
            </w:rPr>
            <w:id w:val="1940720764"/>
            <w14:checkbox>
              <w14:checked w14:val="0"/>
              <w14:checkedState w14:val="2612" w14:font="MS Gothic"/>
              <w14:uncheckedState w14:val="2610" w14:font="MS Gothic"/>
            </w14:checkbox>
          </w:sdtPr>
          <w:sdtContent>
            <w:tc>
              <w:tcPr>
                <w:tcW w:w="1530" w:type="dxa"/>
              </w:tcPr>
              <w:p w14:paraId="4B61BFE9" w14:textId="2430BA61" w:rsidR="00A16072" w:rsidRPr="00A2789C" w:rsidRDefault="008F0A94" w:rsidP="00A16072">
                <w:pPr>
                  <w:jc w:val="center"/>
                  <w:rPr>
                    <w:rFonts w:ascii="Calibri" w:hAnsi="Calibri" w:cs="Calibri"/>
                  </w:rPr>
                </w:pPr>
                <w:r>
                  <w:rPr>
                    <w:rFonts w:ascii="MS Gothic" w:eastAsia="MS Gothic" w:hAnsi="MS Gothic" w:cs="Calibri" w:hint="eastAsia"/>
                  </w:rPr>
                  <w:t>☐</w:t>
                </w:r>
              </w:p>
            </w:tc>
          </w:sdtContent>
        </w:sdt>
      </w:tr>
      <w:tr w:rsidR="00A16072" w:rsidRPr="00A2789C" w14:paraId="07D1A5CA" w14:textId="77777777" w:rsidTr="001D0E3C">
        <w:tc>
          <w:tcPr>
            <w:tcW w:w="2340" w:type="dxa"/>
          </w:tcPr>
          <w:p w14:paraId="2493F037" w14:textId="35491C61" w:rsidR="00A16072" w:rsidRPr="00A2789C" w:rsidRDefault="00000000" w:rsidP="00A16072">
            <w:pPr>
              <w:jc w:val="center"/>
              <w:rPr>
                <w:rFonts w:ascii="Calibri" w:hAnsi="Calibri" w:cs="Calibri"/>
              </w:rPr>
            </w:pPr>
            <w:sdt>
              <w:sdtPr>
                <w:id w:val="-220296484"/>
                <w:placeholder>
                  <w:docPart w:val="32943227DF8844F68C4331E2A6AED38D"/>
                </w:placeholder>
                <w:showingPlcHdr/>
              </w:sdtPr>
              <w:sdtContent>
                <w:r w:rsidR="00A16072" w:rsidRPr="004064EF">
                  <w:rPr>
                    <w:rStyle w:val="PlaceholderText"/>
                  </w:rPr>
                  <w:t>Click here to enter text.</w:t>
                </w:r>
              </w:sdtContent>
            </w:sdt>
          </w:p>
        </w:tc>
        <w:sdt>
          <w:sdtPr>
            <w:rPr>
              <w:rFonts w:ascii="Calibri" w:hAnsi="Calibri" w:cs="Calibri"/>
            </w:rPr>
            <w:id w:val="-1813087468"/>
            <w:placeholder>
              <w:docPart w:val="EA2AC77AF64E4EE6B56124F117EBFFD8"/>
            </w:placeholder>
            <w:showingPlcHdr/>
            <w:date>
              <w:dateFormat w:val="M/d/yyyy"/>
              <w:lid w:val="en-US"/>
              <w:storeMappedDataAs w:val="dateTime"/>
              <w:calendar w:val="gregorian"/>
            </w:date>
          </w:sdtPr>
          <w:sdtContent>
            <w:tc>
              <w:tcPr>
                <w:tcW w:w="1080" w:type="dxa"/>
              </w:tcPr>
              <w:p w14:paraId="5A7325E0" w14:textId="03EF79E4" w:rsidR="00A16072" w:rsidRPr="00A2789C" w:rsidRDefault="006D23C1" w:rsidP="00A16072">
                <w:pPr>
                  <w:jc w:val="center"/>
                  <w:rPr>
                    <w:rFonts w:ascii="Calibri" w:hAnsi="Calibri" w:cs="Calibri"/>
                  </w:rPr>
                </w:pPr>
                <w:r w:rsidRPr="00215C07">
                  <w:rPr>
                    <w:rStyle w:val="PlaceholderText"/>
                  </w:rPr>
                  <w:t>Click or tap to enter a date.</w:t>
                </w:r>
              </w:p>
            </w:tc>
          </w:sdtContent>
        </w:sdt>
        <w:sdt>
          <w:sdtPr>
            <w:rPr>
              <w:rFonts w:ascii="Calibri" w:hAnsi="Calibri" w:cs="Calibri"/>
            </w:rPr>
            <w:id w:val="-386957494"/>
            <w:placeholder>
              <w:docPart w:val="458D988DDC7E4E8784D361E85720A49C"/>
            </w:placeholder>
            <w:showingPlcHdr/>
            <w:date>
              <w:dateFormat w:val="M/d/yyyy"/>
              <w:lid w:val="en-US"/>
              <w:storeMappedDataAs w:val="dateTime"/>
              <w:calendar w:val="gregorian"/>
            </w:date>
          </w:sdtPr>
          <w:sdtContent>
            <w:tc>
              <w:tcPr>
                <w:tcW w:w="1080" w:type="dxa"/>
              </w:tcPr>
              <w:p w14:paraId="0E80EF8D" w14:textId="4E317735" w:rsidR="00A16072" w:rsidRPr="00A2789C" w:rsidRDefault="006D23C1" w:rsidP="00A16072">
                <w:pPr>
                  <w:jc w:val="center"/>
                  <w:rPr>
                    <w:rFonts w:ascii="Calibri" w:hAnsi="Calibri" w:cs="Calibri"/>
                  </w:rPr>
                </w:pPr>
                <w:r w:rsidRPr="00215C07">
                  <w:rPr>
                    <w:rStyle w:val="PlaceholderText"/>
                  </w:rPr>
                  <w:t>Click or tap to enter a date.</w:t>
                </w:r>
              </w:p>
            </w:tc>
          </w:sdtContent>
        </w:sdt>
        <w:tc>
          <w:tcPr>
            <w:tcW w:w="1260" w:type="dxa"/>
          </w:tcPr>
          <w:p w14:paraId="03729A4A" w14:textId="7B70C976" w:rsidR="00A16072" w:rsidRPr="00A2789C" w:rsidRDefault="00000000" w:rsidP="00A16072">
            <w:pPr>
              <w:jc w:val="center"/>
              <w:rPr>
                <w:rFonts w:ascii="Calibri" w:hAnsi="Calibri" w:cs="Calibri"/>
              </w:rPr>
            </w:pPr>
            <w:sdt>
              <w:sdtPr>
                <w:id w:val="-1115443109"/>
                <w:placeholder>
                  <w:docPart w:val="EFC41505D17043CB83F6DFD0F01B08DB"/>
                </w:placeholder>
                <w:showingPlcHdr/>
              </w:sdtPr>
              <w:sdtContent>
                <w:r w:rsidR="00A16072" w:rsidRPr="004064EF">
                  <w:rPr>
                    <w:rStyle w:val="PlaceholderText"/>
                  </w:rPr>
                  <w:t>Click here to enter text.</w:t>
                </w:r>
              </w:sdtContent>
            </w:sdt>
          </w:p>
        </w:tc>
        <w:tc>
          <w:tcPr>
            <w:tcW w:w="1080" w:type="dxa"/>
          </w:tcPr>
          <w:p w14:paraId="5E95C6D9" w14:textId="02332993" w:rsidR="00A16072" w:rsidRPr="00A2789C" w:rsidRDefault="008F0A94" w:rsidP="00A16072">
            <w:pPr>
              <w:jc w:val="center"/>
              <w:rPr>
                <w:rFonts w:ascii="Calibri" w:hAnsi="Calibri" w:cs="Calibri"/>
              </w:rPr>
            </w:pPr>
            <w:r>
              <w:rPr>
                <w:rFonts w:ascii="MS Gothic" w:eastAsia="MS Gothic" w:hAnsi="MS Gothic" w:cs="Calibri" w:hint="eastAsia"/>
              </w:rPr>
              <w:t>☐</w:t>
            </w:r>
          </w:p>
        </w:tc>
        <w:tc>
          <w:tcPr>
            <w:tcW w:w="1170" w:type="dxa"/>
          </w:tcPr>
          <w:p w14:paraId="32FA54FD" w14:textId="7FCE9D07" w:rsidR="00A16072" w:rsidRPr="00A2789C" w:rsidRDefault="008F0A94" w:rsidP="00A16072">
            <w:pPr>
              <w:jc w:val="center"/>
              <w:rPr>
                <w:rFonts w:ascii="Calibri" w:hAnsi="Calibri" w:cs="Calibri"/>
              </w:rPr>
            </w:pPr>
            <w:r>
              <w:rPr>
                <w:rFonts w:ascii="MS Gothic" w:eastAsia="MS Gothic" w:hAnsi="MS Gothic" w:cs="Calibri" w:hint="eastAsia"/>
              </w:rPr>
              <w:t>☐</w:t>
            </w:r>
          </w:p>
        </w:tc>
        <w:tc>
          <w:tcPr>
            <w:tcW w:w="1530" w:type="dxa"/>
          </w:tcPr>
          <w:p w14:paraId="489B45CD" w14:textId="346B1154" w:rsidR="00A16072" w:rsidRPr="00A2789C" w:rsidRDefault="008F0A94" w:rsidP="00A16072">
            <w:pPr>
              <w:jc w:val="center"/>
              <w:rPr>
                <w:rFonts w:ascii="Calibri" w:hAnsi="Calibri" w:cs="Calibri"/>
              </w:rPr>
            </w:pPr>
            <w:r>
              <w:rPr>
                <w:rFonts w:ascii="MS Gothic" w:eastAsia="MS Gothic" w:hAnsi="MS Gothic" w:cs="Calibri" w:hint="eastAsia"/>
              </w:rPr>
              <w:t>☐</w:t>
            </w:r>
          </w:p>
        </w:tc>
      </w:tr>
    </w:tbl>
    <w:p w14:paraId="1A940713" w14:textId="5199AFFA" w:rsidR="00556500" w:rsidRPr="00A2789C" w:rsidRDefault="00556500" w:rsidP="00AD1920">
      <w:pPr>
        <w:spacing w:before="240" w:after="0"/>
        <w:ind w:left="720"/>
        <w:rPr>
          <w:rFonts w:ascii="Calibri" w:hAnsi="Calibri" w:cs="Calibri"/>
          <w:b/>
          <w:bCs/>
        </w:rPr>
      </w:pPr>
      <w:r w:rsidRPr="00A2789C">
        <w:rPr>
          <w:rFonts w:ascii="Calibri" w:hAnsi="Calibri" w:cs="Calibri"/>
          <w:b/>
          <w:bCs/>
        </w:rPr>
        <w:t>Certifications (BLS, ACLS, PALS, CRRN, Trauma)</w:t>
      </w:r>
      <w:r w:rsidR="00CF09C0" w:rsidRPr="00A2789C">
        <w:rPr>
          <w:rFonts w:ascii="Calibri" w:hAnsi="Calibri" w:cs="Calibri"/>
          <w:b/>
          <w:bCs/>
        </w:rPr>
        <w:t xml:space="preserve"> </w:t>
      </w:r>
      <w:r w:rsidR="00C12094">
        <w:rPr>
          <w:rFonts w:ascii="Calibri" w:hAnsi="Calibri" w:cs="Calibri"/>
          <w:b/>
          <w:bCs/>
        </w:rPr>
        <w:br/>
      </w:r>
      <w:r w:rsidR="00CC54DF" w:rsidRPr="00CC54DF">
        <w:rPr>
          <w:rFonts w:ascii="Calibri" w:hAnsi="Calibri" w:cs="Calibri"/>
          <w:sz w:val="20"/>
          <w:szCs w:val="20"/>
        </w:rPr>
        <w:t>(if additional lines are needed, click in last cell and click tab)</w:t>
      </w:r>
    </w:p>
    <w:tbl>
      <w:tblPr>
        <w:tblStyle w:val="TableGrid"/>
        <w:tblW w:w="0" w:type="auto"/>
        <w:tblInd w:w="715" w:type="dxa"/>
        <w:tblLook w:val="04A0" w:firstRow="1" w:lastRow="0" w:firstColumn="1" w:lastColumn="0" w:noHBand="0" w:noVBand="1"/>
      </w:tblPr>
      <w:tblGrid>
        <w:gridCol w:w="6030"/>
        <w:gridCol w:w="3510"/>
      </w:tblGrid>
      <w:tr w:rsidR="00556500" w:rsidRPr="00A2789C" w14:paraId="507DDD84" w14:textId="77777777" w:rsidTr="006D23C1">
        <w:tc>
          <w:tcPr>
            <w:tcW w:w="6030" w:type="dxa"/>
            <w:shd w:val="clear" w:color="auto" w:fill="800029"/>
          </w:tcPr>
          <w:p w14:paraId="21E89959" w14:textId="68F42E9D" w:rsidR="00556500" w:rsidRPr="00B14321" w:rsidRDefault="00556500" w:rsidP="4F65E00F">
            <w:pPr>
              <w:jc w:val="center"/>
              <w:rPr>
                <w:rFonts w:ascii="Calibri" w:hAnsi="Calibri" w:cs="Calibri"/>
                <w:b/>
                <w:bCs/>
              </w:rPr>
            </w:pPr>
            <w:r w:rsidRPr="00B14321">
              <w:rPr>
                <w:rFonts w:ascii="Calibri" w:hAnsi="Calibri" w:cs="Calibri"/>
                <w:b/>
                <w:bCs/>
              </w:rPr>
              <w:t>Certification Type</w:t>
            </w:r>
          </w:p>
        </w:tc>
        <w:tc>
          <w:tcPr>
            <w:tcW w:w="3510" w:type="dxa"/>
            <w:shd w:val="clear" w:color="auto" w:fill="800029"/>
          </w:tcPr>
          <w:p w14:paraId="734F9E6E" w14:textId="15075DAD" w:rsidR="00556500" w:rsidRPr="00B14321" w:rsidRDefault="40AD88EC" w:rsidP="16546D42">
            <w:pPr>
              <w:spacing w:line="259" w:lineRule="auto"/>
              <w:jc w:val="center"/>
              <w:rPr>
                <w:rFonts w:ascii="Calibri" w:hAnsi="Calibri" w:cs="Calibri"/>
                <w:b/>
                <w:bCs/>
              </w:rPr>
            </w:pPr>
            <w:r w:rsidRPr="00B14321">
              <w:rPr>
                <w:rFonts w:ascii="Calibri" w:hAnsi="Calibri" w:cs="Calibri"/>
                <w:b/>
                <w:bCs/>
              </w:rPr>
              <w:t>Expiration Date</w:t>
            </w:r>
          </w:p>
        </w:tc>
      </w:tr>
      <w:tr w:rsidR="00A564DB" w:rsidRPr="00A2789C" w14:paraId="43BC73BD" w14:textId="77777777" w:rsidTr="006D23C1">
        <w:tc>
          <w:tcPr>
            <w:tcW w:w="6030" w:type="dxa"/>
          </w:tcPr>
          <w:p w14:paraId="07A7FF07" w14:textId="798D4C56" w:rsidR="00A564DB" w:rsidRPr="00A2789C" w:rsidRDefault="00000000" w:rsidP="00A564DB">
            <w:pPr>
              <w:rPr>
                <w:rFonts w:ascii="Calibri" w:hAnsi="Calibri" w:cs="Calibri"/>
              </w:rPr>
            </w:pPr>
            <w:sdt>
              <w:sdtPr>
                <w:id w:val="-1754113484"/>
                <w:placeholder>
                  <w:docPart w:val="41A96E8DA9624005A01BC4CFDE97C7CC"/>
                </w:placeholder>
                <w:showingPlcHdr/>
              </w:sdtPr>
              <w:sdtContent>
                <w:r w:rsidR="00A564DB" w:rsidRPr="00DA09D7">
                  <w:rPr>
                    <w:rStyle w:val="PlaceholderText"/>
                  </w:rPr>
                  <w:t>Click here to enter text.</w:t>
                </w:r>
              </w:sdtContent>
            </w:sdt>
          </w:p>
        </w:tc>
        <w:tc>
          <w:tcPr>
            <w:tcW w:w="3510" w:type="dxa"/>
          </w:tcPr>
          <w:p w14:paraId="52EF5C80" w14:textId="1FD8A005" w:rsidR="00A564DB" w:rsidRPr="00A2789C" w:rsidRDefault="00000000" w:rsidP="00A564DB">
            <w:pPr>
              <w:rPr>
                <w:rFonts w:ascii="Calibri" w:hAnsi="Calibri" w:cs="Calibri"/>
              </w:rPr>
            </w:pPr>
            <w:sdt>
              <w:sdtPr>
                <w:id w:val="1407346447"/>
                <w:placeholder>
                  <w:docPart w:val="65288A011C6249C8BFA84F68610812FE"/>
                </w:placeholder>
                <w:showingPlcHdr/>
              </w:sdtPr>
              <w:sdtContent>
                <w:r w:rsidR="00A564DB" w:rsidRPr="00165E71">
                  <w:rPr>
                    <w:rStyle w:val="PlaceholderText"/>
                  </w:rPr>
                  <w:t>Click here to enter text.</w:t>
                </w:r>
              </w:sdtContent>
            </w:sdt>
          </w:p>
        </w:tc>
      </w:tr>
      <w:tr w:rsidR="00A564DB" w:rsidRPr="00A2789C" w14:paraId="4111F7AD" w14:textId="77777777" w:rsidTr="006D23C1">
        <w:tc>
          <w:tcPr>
            <w:tcW w:w="6030" w:type="dxa"/>
          </w:tcPr>
          <w:p w14:paraId="2FB10050" w14:textId="5CC0897F" w:rsidR="00A564DB" w:rsidRPr="00A2789C" w:rsidRDefault="00000000" w:rsidP="00A564DB">
            <w:pPr>
              <w:rPr>
                <w:rFonts w:ascii="Calibri" w:hAnsi="Calibri" w:cs="Calibri"/>
              </w:rPr>
            </w:pPr>
            <w:sdt>
              <w:sdtPr>
                <w:id w:val="-2098554245"/>
                <w:placeholder>
                  <w:docPart w:val="71B5FA55417F459BA29DDB618CDE27D1"/>
                </w:placeholder>
                <w:showingPlcHdr/>
              </w:sdtPr>
              <w:sdtContent>
                <w:r w:rsidR="00A564DB" w:rsidRPr="00DA09D7">
                  <w:rPr>
                    <w:rStyle w:val="PlaceholderText"/>
                  </w:rPr>
                  <w:t>Click here to enter text.</w:t>
                </w:r>
              </w:sdtContent>
            </w:sdt>
          </w:p>
        </w:tc>
        <w:tc>
          <w:tcPr>
            <w:tcW w:w="3510" w:type="dxa"/>
          </w:tcPr>
          <w:p w14:paraId="3465D10F" w14:textId="79EC5A65" w:rsidR="00A564DB" w:rsidRPr="00A2789C" w:rsidRDefault="00000000" w:rsidP="00A564DB">
            <w:pPr>
              <w:rPr>
                <w:rFonts w:ascii="Calibri" w:hAnsi="Calibri" w:cs="Calibri"/>
              </w:rPr>
            </w:pPr>
            <w:sdt>
              <w:sdtPr>
                <w:id w:val="-291056496"/>
                <w:placeholder>
                  <w:docPart w:val="94F2C711208C438EB8C1032F96940728"/>
                </w:placeholder>
                <w:showingPlcHdr/>
              </w:sdtPr>
              <w:sdtContent>
                <w:r w:rsidR="00A564DB" w:rsidRPr="00165E71">
                  <w:rPr>
                    <w:rStyle w:val="PlaceholderText"/>
                  </w:rPr>
                  <w:t>Click here to enter text.</w:t>
                </w:r>
              </w:sdtContent>
            </w:sdt>
          </w:p>
        </w:tc>
      </w:tr>
      <w:tr w:rsidR="00A564DB" w:rsidRPr="00A2789C" w14:paraId="3B344383" w14:textId="77777777" w:rsidTr="00A564DB">
        <w:trPr>
          <w:trHeight w:val="70"/>
        </w:trPr>
        <w:tc>
          <w:tcPr>
            <w:tcW w:w="6030" w:type="dxa"/>
          </w:tcPr>
          <w:p w14:paraId="1A702243" w14:textId="0F6688DE" w:rsidR="00A564DB" w:rsidRPr="00A2789C" w:rsidRDefault="00000000" w:rsidP="00A564DB">
            <w:pPr>
              <w:rPr>
                <w:rFonts w:ascii="Calibri" w:hAnsi="Calibri" w:cs="Calibri"/>
              </w:rPr>
            </w:pPr>
            <w:sdt>
              <w:sdtPr>
                <w:id w:val="-197399228"/>
                <w:placeholder>
                  <w:docPart w:val="CAEB7C42C69D4975AA53509CEDA60FB6"/>
                </w:placeholder>
                <w:showingPlcHdr/>
              </w:sdtPr>
              <w:sdtContent>
                <w:r w:rsidR="00A564DB" w:rsidRPr="00DA09D7">
                  <w:rPr>
                    <w:rStyle w:val="PlaceholderText"/>
                  </w:rPr>
                  <w:t>Click here to enter text.</w:t>
                </w:r>
              </w:sdtContent>
            </w:sdt>
            <w:r w:rsidR="00A564DB" w:rsidRPr="00DA09D7">
              <w:t xml:space="preserve"> </w:t>
            </w:r>
          </w:p>
        </w:tc>
        <w:tc>
          <w:tcPr>
            <w:tcW w:w="3510" w:type="dxa"/>
          </w:tcPr>
          <w:p w14:paraId="5ADF14F8" w14:textId="5FEDF149" w:rsidR="00A564DB" w:rsidRPr="00A2789C" w:rsidRDefault="00000000" w:rsidP="00A564DB">
            <w:pPr>
              <w:rPr>
                <w:rFonts w:ascii="Calibri" w:hAnsi="Calibri" w:cs="Calibri"/>
              </w:rPr>
            </w:pPr>
            <w:sdt>
              <w:sdtPr>
                <w:id w:val="367272362"/>
                <w:placeholder>
                  <w:docPart w:val="F249F3BB3A8B4630849F621779E3009E"/>
                </w:placeholder>
                <w:showingPlcHdr/>
              </w:sdtPr>
              <w:sdtContent>
                <w:r w:rsidR="00A564DB" w:rsidRPr="00165E71">
                  <w:rPr>
                    <w:rStyle w:val="PlaceholderText"/>
                  </w:rPr>
                  <w:t>Click here to enter text.</w:t>
                </w:r>
              </w:sdtContent>
            </w:sdt>
          </w:p>
        </w:tc>
      </w:tr>
    </w:tbl>
    <w:p w14:paraId="467F7F9E" w14:textId="401B2BAC" w:rsidR="00556500" w:rsidRPr="00A2789C" w:rsidRDefault="00556500" w:rsidP="00C44808">
      <w:pPr>
        <w:spacing w:before="240" w:after="0"/>
        <w:ind w:left="720"/>
        <w:rPr>
          <w:rFonts w:ascii="Calibri" w:hAnsi="Calibri" w:cs="Calibri"/>
        </w:rPr>
      </w:pPr>
      <w:r w:rsidRPr="00A2789C">
        <w:rPr>
          <w:rFonts w:ascii="Calibri" w:hAnsi="Calibri" w:cs="Calibri"/>
          <w:b/>
          <w:bCs/>
        </w:rPr>
        <w:lastRenderedPageBreak/>
        <w:t>Leadership / Service Roles (Charge RN, Preceptor, Committee work</w:t>
      </w:r>
      <w:r w:rsidR="0E52CD42" w:rsidRPr="00A2789C">
        <w:rPr>
          <w:rFonts w:ascii="Calibri" w:hAnsi="Calibri" w:cs="Calibri"/>
          <w:b/>
          <w:bCs/>
        </w:rPr>
        <w:t>, Award/recognitions</w:t>
      </w:r>
      <w:r w:rsidRPr="00A2789C">
        <w:rPr>
          <w:rFonts w:ascii="Calibri" w:hAnsi="Calibri" w:cs="Calibri"/>
          <w:b/>
          <w:bCs/>
        </w:rPr>
        <w:t>)</w:t>
      </w:r>
      <w:r w:rsidR="003C1558" w:rsidRPr="00A2789C">
        <w:rPr>
          <w:rFonts w:ascii="Calibri" w:hAnsi="Calibri" w:cs="Calibri"/>
          <w:b/>
          <w:bCs/>
        </w:rPr>
        <w:br/>
      </w:r>
      <w:r w:rsidR="00CC54DF" w:rsidRPr="00CC54DF">
        <w:rPr>
          <w:rFonts w:ascii="Calibri" w:hAnsi="Calibri" w:cs="Calibri"/>
          <w:sz w:val="20"/>
          <w:szCs w:val="20"/>
        </w:rPr>
        <w:t>(if additional lines are needed, click in last cell and click tab)</w:t>
      </w:r>
    </w:p>
    <w:tbl>
      <w:tblPr>
        <w:tblStyle w:val="TableGrid"/>
        <w:tblW w:w="9630" w:type="dxa"/>
        <w:tblInd w:w="715" w:type="dxa"/>
        <w:tblLook w:val="04A0" w:firstRow="1" w:lastRow="0" w:firstColumn="1" w:lastColumn="0" w:noHBand="0" w:noVBand="1"/>
      </w:tblPr>
      <w:tblGrid>
        <w:gridCol w:w="6570"/>
        <w:gridCol w:w="3060"/>
      </w:tblGrid>
      <w:tr w:rsidR="00556500" w:rsidRPr="00A2789C" w14:paraId="582FC5BA" w14:textId="77777777" w:rsidTr="00F60E13">
        <w:tc>
          <w:tcPr>
            <w:tcW w:w="6570" w:type="dxa"/>
            <w:shd w:val="clear" w:color="auto" w:fill="800029"/>
          </w:tcPr>
          <w:p w14:paraId="74805D3D" w14:textId="0DD5F410" w:rsidR="00556500" w:rsidRPr="00B14321" w:rsidRDefault="18C18849" w:rsidP="2700AC40">
            <w:pPr>
              <w:spacing w:line="259" w:lineRule="auto"/>
              <w:jc w:val="center"/>
              <w:rPr>
                <w:rFonts w:ascii="Calibri" w:hAnsi="Calibri" w:cs="Calibri"/>
                <w:b/>
                <w:bCs/>
              </w:rPr>
            </w:pPr>
            <w:r w:rsidRPr="00B14321">
              <w:rPr>
                <w:rFonts w:ascii="Calibri" w:hAnsi="Calibri" w:cs="Calibri"/>
                <w:b/>
                <w:bCs/>
              </w:rPr>
              <w:t>Description/Title of Role</w:t>
            </w:r>
          </w:p>
        </w:tc>
        <w:tc>
          <w:tcPr>
            <w:tcW w:w="3060" w:type="dxa"/>
            <w:shd w:val="clear" w:color="auto" w:fill="800029"/>
          </w:tcPr>
          <w:p w14:paraId="7B85D455" w14:textId="6B9382CF" w:rsidR="00556500" w:rsidRPr="00B14321" w:rsidRDefault="44DF2154" w:rsidP="16546D42">
            <w:pPr>
              <w:spacing w:line="259" w:lineRule="auto"/>
              <w:jc w:val="center"/>
              <w:rPr>
                <w:rFonts w:ascii="Calibri" w:hAnsi="Calibri" w:cs="Calibri"/>
                <w:b/>
                <w:bCs/>
              </w:rPr>
            </w:pPr>
            <w:r w:rsidRPr="00B14321">
              <w:rPr>
                <w:rFonts w:ascii="Calibri" w:hAnsi="Calibri" w:cs="Calibri"/>
                <w:b/>
                <w:bCs/>
              </w:rPr>
              <w:t>Months or years in that role</w:t>
            </w:r>
          </w:p>
        </w:tc>
      </w:tr>
      <w:tr w:rsidR="00A16072" w:rsidRPr="00A2789C" w14:paraId="39053F79" w14:textId="77777777" w:rsidTr="00A16072">
        <w:tc>
          <w:tcPr>
            <w:tcW w:w="6570" w:type="dxa"/>
          </w:tcPr>
          <w:p w14:paraId="3BC14C5C" w14:textId="7A9DD68C" w:rsidR="00A16072" w:rsidRPr="00A2789C" w:rsidRDefault="00000000" w:rsidP="00A16072">
            <w:pPr>
              <w:rPr>
                <w:rFonts w:ascii="Calibri" w:hAnsi="Calibri" w:cs="Calibri"/>
              </w:rPr>
            </w:pPr>
            <w:sdt>
              <w:sdtPr>
                <w:id w:val="-2077661715"/>
                <w:placeholder>
                  <w:docPart w:val="F9E5BE1CC3D54439888D5E64178963CF"/>
                </w:placeholder>
                <w:showingPlcHdr/>
              </w:sdtPr>
              <w:sdtContent>
                <w:r w:rsidR="00A16072" w:rsidRPr="000A4B7A">
                  <w:rPr>
                    <w:rStyle w:val="PlaceholderText"/>
                  </w:rPr>
                  <w:t>Click here to enter text.</w:t>
                </w:r>
              </w:sdtContent>
            </w:sdt>
          </w:p>
        </w:tc>
        <w:tc>
          <w:tcPr>
            <w:tcW w:w="3060" w:type="dxa"/>
          </w:tcPr>
          <w:p w14:paraId="019B2C75" w14:textId="6F9439A6" w:rsidR="00A16072" w:rsidRPr="00A2789C" w:rsidRDefault="00000000" w:rsidP="00A16072">
            <w:pPr>
              <w:rPr>
                <w:rFonts w:ascii="Calibri" w:hAnsi="Calibri" w:cs="Calibri"/>
              </w:rPr>
            </w:pPr>
            <w:sdt>
              <w:sdtPr>
                <w:id w:val="496929843"/>
                <w:placeholder>
                  <w:docPart w:val="1E24BFD7D65B4D95B8C9A450E12DAFA0"/>
                </w:placeholder>
                <w:showingPlcHdr/>
              </w:sdtPr>
              <w:sdtContent>
                <w:r w:rsidR="00A16072" w:rsidRPr="000A4B7A">
                  <w:rPr>
                    <w:rStyle w:val="PlaceholderText"/>
                  </w:rPr>
                  <w:t>Click here to enter text.</w:t>
                </w:r>
              </w:sdtContent>
            </w:sdt>
          </w:p>
        </w:tc>
      </w:tr>
      <w:tr w:rsidR="00A16072" w:rsidRPr="00A2789C" w14:paraId="3A6B8BFE" w14:textId="77777777" w:rsidTr="00A16072">
        <w:tc>
          <w:tcPr>
            <w:tcW w:w="6570" w:type="dxa"/>
          </w:tcPr>
          <w:p w14:paraId="1960DCED" w14:textId="15358AB8" w:rsidR="00A16072" w:rsidRPr="00A2789C" w:rsidRDefault="00000000" w:rsidP="00A16072">
            <w:pPr>
              <w:rPr>
                <w:rFonts w:ascii="Calibri" w:hAnsi="Calibri" w:cs="Calibri"/>
              </w:rPr>
            </w:pPr>
            <w:sdt>
              <w:sdtPr>
                <w:id w:val="-993024869"/>
                <w:placeholder>
                  <w:docPart w:val="0297CD4B340445EDB684B3A943EB683D"/>
                </w:placeholder>
                <w:showingPlcHdr/>
              </w:sdtPr>
              <w:sdtContent>
                <w:r w:rsidR="00A16072" w:rsidRPr="000A4B7A">
                  <w:rPr>
                    <w:rStyle w:val="PlaceholderText"/>
                  </w:rPr>
                  <w:t>Click here to enter text.</w:t>
                </w:r>
              </w:sdtContent>
            </w:sdt>
          </w:p>
        </w:tc>
        <w:tc>
          <w:tcPr>
            <w:tcW w:w="3060" w:type="dxa"/>
          </w:tcPr>
          <w:p w14:paraId="3408387B" w14:textId="72CE0B23" w:rsidR="00A16072" w:rsidRPr="00A2789C" w:rsidRDefault="00000000" w:rsidP="00A16072">
            <w:pPr>
              <w:rPr>
                <w:rFonts w:ascii="Calibri" w:hAnsi="Calibri" w:cs="Calibri"/>
              </w:rPr>
            </w:pPr>
            <w:sdt>
              <w:sdtPr>
                <w:id w:val="1005093805"/>
                <w:placeholder>
                  <w:docPart w:val="0955A73FF0BC4A1199EF85E67678D6D0"/>
                </w:placeholder>
                <w:showingPlcHdr/>
              </w:sdtPr>
              <w:sdtContent>
                <w:r w:rsidR="00A16072" w:rsidRPr="000A4B7A">
                  <w:rPr>
                    <w:rStyle w:val="PlaceholderText"/>
                  </w:rPr>
                  <w:t>Click here to enter text.</w:t>
                </w:r>
              </w:sdtContent>
            </w:sdt>
          </w:p>
        </w:tc>
      </w:tr>
      <w:tr w:rsidR="00A16072" w:rsidRPr="00A2789C" w14:paraId="1E7436A9" w14:textId="77777777" w:rsidTr="00A16072">
        <w:tc>
          <w:tcPr>
            <w:tcW w:w="6570" w:type="dxa"/>
          </w:tcPr>
          <w:p w14:paraId="4AE669C9" w14:textId="44183BB1" w:rsidR="00A16072" w:rsidRPr="00A2789C" w:rsidRDefault="00000000" w:rsidP="00A16072">
            <w:pPr>
              <w:rPr>
                <w:rFonts w:ascii="Calibri" w:hAnsi="Calibri" w:cs="Calibri"/>
              </w:rPr>
            </w:pPr>
            <w:sdt>
              <w:sdtPr>
                <w:id w:val="-39670466"/>
                <w:placeholder>
                  <w:docPart w:val="1B765B614E2E49F0A9CE5667B6D2310D"/>
                </w:placeholder>
                <w:showingPlcHdr/>
              </w:sdtPr>
              <w:sdtContent>
                <w:r w:rsidR="00A16072" w:rsidRPr="000A4B7A">
                  <w:rPr>
                    <w:rStyle w:val="PlaceholderText"/>
                  </w:rPr>
                  <w:t>Click here to enter text.</w:t>
                </w:r>
              </w:sdtContent>
            </w:sdt>
          </w:p>
        </w:tc>
        <w:tc>
          <w:tcPr>
            <w:tcW w:w="3060" w:type="dxa"/>
          </w:tcPr>
          <w:p w14:paraId="04752E0C" w14:textId="14BB7F58" w:rsidR="00A16072" w:rsidRPr="00A2789C" w:rsidRDefault="00000000" w:rsidP="00A16072">
            <w:pPr>
              <w:rPr>
                <w:rFonts w:ascii="Calibri" w:hAnsi="Calibri" w:cs="Calibri"/>
              </w:rPr>
            </w:pPr>
            <w:sdt>
              <w:sdtPr>
                <w:id w:val="-751736818"/>
                <w:placeholder>
                  <w:docPart w:val="D532DAC1D2E340EBA8C8CE132FFD759B"/>
                </w:placeholder>
                <w:showingPlcHdr/>
              </w:sdtPr>
              <w:sdtContent>
                <w:r w:rsidR="00A16072" w:rsidRPr="000A4B7A">
                  <w:rPr>
                    <w:rStyle w:val="PlaceholderText"/>
                  </w:rPr>
                  <w:t>Click here to enter text.</w:t>
                </w:r>
              </w:sdtContent>
            </w:sdt>
          </w:p>
        </w:tc>
      </w:tr>
    </w:tbl>
    <w:p w14:paraId="4EA6EA89" w14:textId="77777777" w:rsidR="00556500" w:rsidRPr="00A2789C" w:rsidRDefault="00556500">
      <w:pPr>
        <w:rPr>
          <w:rFonts w:ascii="Calibri" w:hAnsi="Calibri" w:cs="Calibri"/>
          <w:sz w:val="20"/>
          <w:szCs w:val="20"/>
        </w:rPr>
      </w:pPr>
    </w:p>
    <w:sectPr w:rsidR="00556500" w:rsidRPr="00A2789C" w:rsidSect="006F71D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266C" w14:textId="77777777" w:rsidR="00B406D5" w:rsidRDefault="00B406D5" w:rsidP="00275667">
      <w:pPr>
        <w:spacing w:after="0" w:line="240" w:lineRule="auto"/>
      </w:pPr>
      <w:r>
        <w:separator/>
      </w:r>
    </w:p>
  </w:endnote>
  <w:endnote w:type="continuationSeparator" w:id="0">
    <w:p w14:paraId="38FEFC86" w14:textId="77777777" w:rsidR="00B406D5" w:rsidRDefault="00B406D5" w:rsidP="00275667">
      <w:pPr>
        <w:spacing w:after="0" w:line="240" w:lineRule="auto"/>
      </w:pPr>
      <w:r>
        <w:continuationSeparator/>
      </w:r>
    </w:p>
  </w:endnote>
  <w:endnote w:type="continuationNotice" w:id="1">
    <w:p w14:paraId="5A9D352A" w14:textId="77777777" w:rsidR="00B406D5" w:rsidRDefault="00B40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A1CE" w14:textId="77777777" w:rsidR="00B406D5" w:rsidRDefault="00B406D5" w:rsidP="00275667">
      <w:pPr>
        <w:spacing w:after="0" w:line="240" w:lineRule="auto"/>
      </w:pPr>
      <w:r>
        <w:separator/>
      </w:r>
    </w:p>
  </w:footnote>
  <w:footnote w:type="continuationSeparator" w:id="0">
    <w:p w14:paraId="5529FA58" w14:textId="77777777" w:rsidR="00B406D5" w:rsidRDefault="00B406D5" w:rsidP="00275667">
      <w:pPr>
        <w:spacing w:after="0" w:line="240" w:lineRule="auto"/>
      </w:pPr>
      <w:r>
        <w:continuationSeparator/>
      </w:r>
    </w:p>
  </w:footnote>
  <w:footnote w:type="continuationNotice" w:id="1">
    <w:p w14:paraId="3677F817" w14:textId="77777777" w:rsidR="00B406D5" w:rsidRDefault="00B406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797C0"/>
    <w:multiLevelType w:val="hybridMultilevel"/>
    <w:tmpl w:val="C6E0FFE6"/>
    <w:lvl w:ilvl="0" w:tplc="B98A698E">
      <w:start w:val="1"/>
      <w:numFmt w:val="bullet"/>
      <w:lvlText w:val=""/>
      <w:lvlJc w:val="left"/>
      <w:pPr>
        <w:ind w:left="1440" w:hanging="360"/>
      </w:pPr>
      <w:rPr>
        <w:rFonts w:ascii="Symbol" w:hAnsi="Symbol" w:hint="default"/>
      </w:rPr>
    </w:lvl>
    <w:lvl w:ilvl="1" w:tplc="F4B424D0">
      <w:start w:val="1"/>
      <w:numFmt w:val="bullet"/>
      <w:lvlText w:val="o"/>
      <w:lvlJc w:val="left"/>
      <w:pPr>
        <w:ind w:left="2160" w:hanging="360"/>
      </w:pPr>
      <w:rPr>
        <w:rFonts w:ascii="Courier New" w:hAnsi="Courier New" w:hint="default"/>
      </w:rPr>
    </w:lvl>
    <w:lvl w:ilvl="2" w:tplc="81E846CE">
      <w:start w:val="1"/>
      <w:numFmt w:val="bullet"/>
      <w:lvlText w:val=""/>
      <w:lvlJc w:val="left"/>
      <w:pPr>
        <w:ind w:left="2880" w:hanging="360"/>
      </w:pPr>
      <w:rPr>
        <w:rFonts w:ascii="Wingdings" w:hAnsi="Wingdings" w:hint="default"/>
      </w:rPr>
    </w:lvl>
    <w:lvl w:ilvl="3" w:tplc="CD7A3DAE">
      <w:start w:val="1"/>
      <w:numFmt w:val="bullet"/>
      <w:lvlText w:val=""/>
      <w:lvlJc w:val="left"/>
      <w:pPr>
        <w:ind w:left="3600" w:hanging="360"/>
      </w:pPr>
      <w:rPr>
        <w:rFonts w:ascii="Symbol" w:hAnsi="Symbol" w:hint="default"/>
      </w:rPr>
    </w:lvl>
    <w:lvl w:ilvl="4" w:tplc="9D5AED2E">
      <w:start w:val="1"/>
      <w:numFmt w:val="bullet"/>
      <w:lvlText w:val="o"/>
      <w:lvlJc w:val="left"/>
      <w:pPr>
        <w:ind w:left="4320" w:hanging="360"/>
      </w:pPr>
      <w:rPr>
        <w:rFonts w:ascii="Courier New" w:hAnsi="Courier New" w:hint="default"/>
      </w:rPr>
    </w:lvl>
    <w:lvl w:ilvl="5" w:tplc="800CA950">
      <w:start w:val="1"/>
      <w:numFmt w:val="bullet"/>
      <w:lvlText w:val=""/>
      <w:lvlJc w:val="left"/>
      <w:pPr>
        <w:ind w:left="5040" w:hanging="360"/>
      </w:pPr>
      <w:rPr>
        <w:rFonts w:ascii="Wingdings" w:hAnsi="Wingdings" w:hint="default"/>
      </w:rPr>
    </w:lvl>
    <w:lvl w:ilvl="6" w:tplc="F6467AB6">
      <w:start w:val="1"/>
      <w:numFmt w:val="bullet"/>
      <w:lvlText w:val=""/>
      <w:lvlJc w:val="left"/>
      <w:pPr>
        <w:ind w:left="5760" w:hanging="360"/>
      </w:pPr>
      <w:rPr>
        <w:rFonts w:ascii="Symbol" w:hAnsi="Symbol" w:hint="default"/>
      </w:rPr>
    </w:lvl>
    <w:lvl w:ilvl="7" w:tplc="0A3A979C">
      <w:start w:val="1"/>
      <w:numFmt w:val="bullet"/>
      <w:lvlText w:val="o"/>
      <w:lvlJc w:val="left"/>
      <w:pPr>
        <w:ind w:left="6480" w:hanging="360"/>
      </w:pPr>
      <w:rPr>
        <w:rFonts w:ascii="Courier New" w:hAnsi="Courier New" w:hint="default"/>
      </w:rPr>
    </w:lvl>
    <w:lvl w:ilvl="8" w:tplc="DE8C55A8">
      <w:start w:val="1"/>
      <w:numFmt w:val="bullet"/>
      <w:lvlText w:val=""/>
      <w:lvlJc w:val="left"/>
      <w:pPr>
        <w:ind w:left="7200" w:hanging="360"/>
      </w:pPr>
      <w:rPr>
        <w:rFonts w:ascii="Wingdings" w:hAnsi="Wingdings" w:hint="default"/>
      </w:rPr>
    </w:lvl>
  </w:abstractNum>
  <w:num w:numId="1" w16cid:durableId="892043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00"/>
    <w:rsid w:val="00023E78"/>
    <w:rsid w:val="00026D10"/>
    <w:rsid w:val="00033970"/>
    <w:rsid w:val="000461AB"/>
    <w:rsid w:val="000677F1"/>
    <w:rsid w:val="00091F4C"/>
    <w:rsid w:val="000C0B51"/>
    <w:rsid w:val="000C0F42"/>
    <w:rsid w:val="001050D6"/>
    <w:rsid w:val="001603B4"/>
    <w:rsid w:val="001A78E5"/>
    <w:rsid w:val="001D0E3C"/>
    <w:rsid w:val="001E6FB5"/>
    <w:rsid w:val="00240F48"/>
    <w:rsid w:val="00275667"/>
    <w:rsid w:val="00277010"/>
    <w:rsid w:val="00287C53"/>
    <w:rsid w:val="002912FB"/>
    <w:rsid w:val="002A3C93"/>
    <w:rsid w:val="002F71C1"/>
    <w:rsid w:val="00332E51"/>
    <w:rsid w:val="003523CC"/>
    <w:rsid w:val="003839C3"/>
    <w:rsid w:val="00383D31"/>
    <w:rsid w:val="00387E40"/>
    <w:rsid w:val="003C1558"/>
    <w:rsid w:val="003E4C99"/>
    <w:rsid w:val="00455703"/>
    <w:rsid w:val="004A3595"/>
    <w:rsid w:val="004B6A40"/>
    <w:rsid w:val="00500154"/>
    <w:rsid w:val="00501DAF"/>
    <w:rsid w:val="00522488"/>
    <w:rsid w:val="00535333"/>
    <w:rsid w:val="00556500"/>
    <w:rsid w:val="00585BAF"/>
    <w:rsid w:val="0059643E"/>
    <w:rsid w:val="005A0C31"/>
    <w:rsid w:val="005A49FD"/>
    <w:rsid w:val="005B5EF5"/>
    <w:rsid w:val="0063689D"/>
    <w:rsid w:val="006410B8"/>
    <w:rsid w:val="006554B2"/>
    <w:rsid w:val="006A4315"/>
    <w:rsid w:val="006B186B"/>
    <w:rsid w:val="006B269F"/>
    <w:rsid w:val="006B644E"/>
    <w:rsid w:val="006C79F4"/>
    <w:rsid w:val="006D23C1"/>
    <w:rsid w:val="006D35E3"/>
    <w:rsid w:val="006F07DB"/>
    <w:rsid w:val="006F18FE"/>
    <w:rsid w:val="006F71DD"/>
    <w:rsid w:val="00747339"/>
    <w:rsid w:val="007860F3"/>
    <w:rsid w:val="00791D28"/>
    <w:rsid w:val="007B02F1"/>
    <w:rsid w:val="007B4421"/>
    <w:rsid w:val="007F05A3"/>
    <w:rsid w:val="0080392C"/>
    <w:rsid w:val="00805EA7"/>
    <w:rsid w:val="00811449"/>
    <w:rsid w:val="00824E31"/>
    <w:rsid w:val="008444CB"/>
    <w:rsid w:val="0086687C"/>
    <w:rsid w:val="00874409"/>
    <w:rsid w:val="008C3AC2"/>
    <w:rsid w:val="008D285B"/>
    <w:rsid w:val="008F0A94"/>
    <w:rsid w:val="0093131F"/>
    <w:rsid w:val="00932E60"/>
    <w:rsid w:val="009474DE"/>
    <w:rsid w:val="00947E72"/>
    <w:rsid w:val="00960D3A"/>
    <w:rsid w:val="00967D04"/>
    <w:rsid w:val="009A5AC4"/>
    <w:rsid w:val="009B3031"/>
    <w:rsid w:val="009C05E5"/>
    <w:rsid w:val="009C3DF1"/>
    <w:rsid w:val="009F54CB"/>
    <w:rsid w:val="00A16072"/>
    <w:rsid w:val="00A2789C"/>
    <w:rsid w:val="00A31419"/>
    <w:rsid w:val="00A540D9"/>
    <w:rsid w:val="00A564DB"/>
    <w:rsid w:val="00A62C85"/>
    <w:rsid w:val="00A70ABB"/>
    <w:rsid w:val="00AC072D"/>
    <w:rsid w:val="00AD14BB"/>
    <w:rsid w:val="00AD1920"/>
    <w:rsid w:val="00B01A9D"/>
    <w:rsid w:val="00B14321"/>
    <w:rsid w:val="00B406D5"/>
    <w:rsid w:val="00BA6156"/>
    <w:rsid w:val="00BB74E2"/>
    <w:rsid w:val="00BE179E"/>
    <w:rsid w:val="00BF26A6"/>
    <w:rsid w:val="00BF59A2"/>
    <w:rsid w:val="00C119EE"/>
    <w:rsid w:val="00C12094"/>
    <w:rsid w:val="00C14DD7"/>
    <w:rsid w:val="00C33FAF"/>
    <w:rsid w:val="00C34CF3"/>
    <w:rsid w:val="00C40D05"/>
    <w:rsid w:val="00C44808"/>
    <w:rsid w:val="00C56A13"/>
    <w:rsid w:val="00C63680"/>
    <w:rsid w:val="00C63EBA"/>
    <w:rsid w:val="00C77F46"/>
    <w:rsid w:val="00CB5EE2"/>
    <w:rsid w:val="00CC54DF"/>
    <w:rsid w:val="00CD32DB"/>
    <w:rsid w:val="00CD7AF2"/>
    <w:rsid w:val="00CF09C0"/>
    <w:rsid w:val="00D2046D"/>
    <w:rsid w:val="00D56400"/>
    <w:rsid w:val="00D57AEB"/>
    <w:rsid w:val="00D82A94"/>
    <w:rsid w:val="00DA0F5D"/>
    <w:rsid w:val="00DE1100"/>
    <w:rsid w:val="00E16F0F"/>
    <w:rsid w:val="00E17F69"/>
    <w:rsid w:val="00E4090A"/>
    <w:rsid w:val="00EA200C"/>
    <w:rsid w:val="00EA5774"/>
    <w:rsid w:val="00F04B55"/>
    <w:rsid w:val="00F0684C"/>
    <w:rsid w:val="00F22535"/>
    <w:rsid w:val="00F34778"/>
    <w:rsid w:val="00F60E13"/>
    <w:rsid w:val="00F934A6"/>
    <w:rsid w:val="00F94683"/>
    <w:rsid w:val="00FB751B"/>
    <w:rsid w:val="0396737D"/>
    <w:rsid w:val="04315984"/>
    <w:rsid w:val="043272DE"/>
    <w:rsid w:val="0898C1E0"/>
    <w:rsid w:val="0A4325F7"/>
    <w:rsid w:val="0BE94739"/>
    <w:rsid w:val="0E2F4AA5"/>
    <w:rsid w:val="0E52CD42"/>
    <w:rsid w:val="0EB0F114"/>
    <w:rsid w:val="114FE6EE"/>
    <w:rsid w:val="132FB2BF"/>
    <w:rsid w:val="16546D42"/>
    <w:rsid w:val="18C18849"/>
    <w:rsid w:val="19C7ECF5"/>
    <w:rsid w:val="1C51D4E2"/>
    <w:rsid w:val="1EBD4FA0"/>
    <w:rsid w:val="2110DD6E"/>
    <w:rsid w:val="2700AC40"/>
    <w:rsid w:val="28FA203F"/>
    <w:rsid w:val="29112F8B"/>
    <w:rsid w:val="2DB1C5E2"/>
    <w:rsid w:val="2E506640"/>
    <w:rsid w:val="3B219B7F"/>
    <w:rsid w:val="3B23E57A"/>
    <w:rsid w:val="40AD88EC"/>
    <w:rsid w:val="41A71BEC"/>
    <w:rsid w:val="42C14412"/>
    <w:rsid w:val="44DF2154"/>
    <w:rsid w:val="490BBB6F"/>
    <w:rsid w:val="498497AC"/>
    <w:rsid w:val="4A551CF8"/>
    <w:rsid w:val="4F65E00F"/>
    <w:rsid w:val="505633A2"/>
    <w:rsid w:val="52A326C5"/>
    <w:rsid w:val="55BC5A26"/>
    <w:rsid w:val="5BEB1AF4"/>
    <w:rsid w:val="5CC29FF0"/>
    <w:rsid w:val="5E438CAA"/>
    <w:rsid w:val="5E9F8FF2"/>
    <w:rsid w:val="64D60E08"/>
    <w:rsid w:val="65DC128D"/>
    <w:rsid w:val="68FE6A69"/>
    <w:rsid w:val="6FEFC66F"/>
    <w:rsid w:val="71CA1030"/>
    <w:rsid w:val="7687B35B"/>
    <w:rsid w:val="7EE6226F"/>
    <w:rsid w:val="7F59E2C2"/>
    <w:rsid w:val="7F721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E6622"/>
  <w15:chartTrackingRefBased/>
  <w15:docId w15:val="{74D304CF-4911-486A-A402-1F14C092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7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7"/>
  </w:style>
  <w:style w:type="paragraph" w:styleId="Footer">
    <w:name w:val="footer"/>
    <w:basedOn w:val="Normal"/>
    <w:link w:val="FooterChar"/>
    <w:uiPriority w:val="99"/>
    <w:unhideWhenUsed/>
    <w:rsid w:val="0027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7"/>
  </w:style>
  <w:style w:type="character" w:styleId="Hyperlink">
    <w:name w:val="Hyperlink"/>
    <w:basedOn w:val="DefaultParagraphFont"/>
    <w:uiPriority w:val="99"/>
    <w:unhideWhenUsed/>
    <w:rsid w:val="006B186B"/>
    <w:rPr>
      <w:color w:val="009CDE" w:themeColor="hyperlink"/>
      <w:u w:val="single"/>
    </w:rPr>
  </w:style>
  <w:style w:type="character" w:styleId="UnresolvedMention">
    <w:name w:val="Unresolved Mention"/>
    <w:basedOn w:val="DefaultParagraphFont"/>
    <w:uiPriority w:val="99"/>
    <w:semiHidden/>
    <w:unhideWhenUsed/>
    <w:rsid w:val="006B186B"/>
    <w:rPr>
      <w:color w:val="605E5C"/>
      <w:shd w:val="clear" w:color="auto" w:fill="E1DFDD"/>
    </w:rPr>
  </w:style>
  <w:style w:type="character" w:styleId="PlaceholderText">
    <w:name w:val="Placeholder Text"/>
    <w:basedOn w:val="DefaultParagraphFont"/>
    <w:uiPriority w:val="99"/>
    <w:semiHidden/>
    <w:rsid w:val="00A160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24882\AppData\Local\Temp\Templafy\WordVsto\1pbv4z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706F8D9C894005B70450826F52452E"/>
        <w:category>
          <w:name w:val="General"/>
          <w:gallery w:val="placeholder"/>
        </w:category>
        <w:types>
          <w:type w:val="bbPlcHdr"/>
        </w:types>
        <w:behaviors>
          <w:behavior w:val="content"/>
        </w:behaviors>
        <w:guid w:val="{CF61AD7B-ACD7-4238-AB0A-7300D7D09F78}"/>
      </w:docPartPr>
      <w:docPartBody>
        <w:p w:rsidR="00507E14" w:rsidRDefault="007F7DA1" w:rsidP="007F7DA1">
          <w:pPr>
            <w:pStyle w:val="EE706F8D9C894005B70450826F52452E3"/>
          </w:pPr>
          <w:r w:rsidRPr="00215C07">
            <w:rPr>
              <w:rStyle w:val="PlaceholderText"/>
            </w:rPr>
            <w:t>Click here to enter text.</w:t>
          </w:r>
        </w:p>
      </w:docPartBody>
    </w:docPart>
    <w:docPart>
      <w:docPartPr>
        <w:name w:val="6EB43C540A424F53B2A7ED3D3133C975"/>
        <w:category>
          <w:name w:val="General"/>
          <w:gallery w:val="placeholder"/>
        </w:category>
        <w:types>
          <w:type w:val="bbPlcHdr"/>
        </w:types>
        <w:behaviors>
          <w:behavior w:val="content"/>
        </w:behaviors>
        <w:guid w:val="{83E7E3BF-31C1-4C7B-9FE1-678F8322FDCD}"/>
      </w:docPartPr>
      <w:docPartBody>
        <w:p w:rsidR="00507E14" w:rsidRDefault="007F7DA1" w:rsidP="007F7DA1">
          <w:pPr>
            <w:pStyle w:val="6EB43C540A424F53B2A7ED3D3133C9753"/>
          </w:pPr>
          <w:r w:rsidRPr="00215C07">
            <w:rPr>
              <w:rStyle w:val="PlaceholderText"/>
            </w:rPr>
            <w:t>Click here to enter text.</w:t>
          </w:r>
        </w:p>
      </w:docPartBody>
    </w:docPart>
    <w:docPart>
      <w:docPartPr>
        <w:name w:val="CBB0ADF017634F9A8506C2DA5E00F4AF"/>
        <w:category>
          <w:name w:val="General"/>
          <w:gallery w:val="placeholder"/>
        </w:category>
        <w:types>
          <w:type w:val="bbPlcHdr"/>
        </w:types>
        <w:behaviors>
          <w:behavior w:val="content"/>
        </w:behaviors>
        <w:guid w:val="{7C3CA6B9-F0CC-48F2-8BEA-7358DF557F21}"/>
      </w:docPartPr>
      <w:docPartBody>
        <w:p w:rsidR="00507E14" w:rsidRDefault="007F7DA1" w:rsidP="007F7DA1">
          <w:pPr>
            <w:pStyle w:val="CBB0ADF017634F9A8506C2DA5E00F4AF3"/>
          </w:pPr>
          <w:r w:rsidRPr="00215C07">
            <w:rPr>
              <w:rStyle w:val="PlaceholderText"/>
            </w:rPr>
            <w:t>Click here to enter text.</w:t>
          </w:r>
        </w:p>
      </w:docPartBody>
    </w:docPart>
    <w:docPart>
      <w:docPartPr>
        <w:name w:val="064B69E48F1745269CF90E12BD3BDE45"/>
        <w:category>
          <w:name w:val="General"/>
          <w:gallery w:val="placeholder"/>
        </w:category>
        <w:types>
          <w:type w:val="bbPlcHdr"/>
        </w:types>
        <w:behaviors>
          <w:behavior w:val="content"/>
        </w:behaviors>
        <w:guid w:val="{7A3C65A0-B4AE-416E-8FFB-38B1E2A1E27B}"/>
      </w:docPartPr>
      <w:docPartBody>
        <w:p w:rsidR="00507E14" w:rsidRDefault="007F7DA1" w:rsidP="007F7DA1">
          <w:pPr>
            <w:pStyle w:val="064B69E48F1745269CF90E12BD3BDE453"/>
          </w:pPr>
          <w:r w:rsidRPr="00215C07">
            <w:rPr>
              <w:rStyle w:val="PlaceholderText"/>
            </w:rPr>
            <w:t>Click here to enter text.</w:t>
          </w:r>
        </w:p>
      </w:docPartBody>
    </w:docPart>
    <w:docPart>
      <w:docPartPr>
        <w:name w:val="E3000DBAA1DB4012808935C69274B3A4"/>
        <w:category>
          <w:name w:val="General"/>
          <w:gallery w:val="placeholder"/>
        </w:category>
        <w:types>
          <w:type w:val="bbPlcHdr"/>
        </w:types>
        <w:behaviors>
          <w:behavior w:val="content"/>
        </w:behaviors>
        <w:guid w:val="{3F852206-DD80-4123-AF3F-ADD032F15D3A}"/>
      </w:docPartPr>
      <w:docPartBody>
        <w:p w:rsidR="00507E14" w:rsidRDefault="007F7DA1" w:rsidP="007F7DA1">
          <w:pPr>
            <w:pStyle w:val="E3000DBAA1DB4012808935C69274B3A43"/>
          </w:pPr>
          <w:r w:rsidRPr="00215C07">
            <w:rPr>
              <w:rStyle w:val="PlaceholderText"/>
            </w:rPr>
            <w:t>Click here to enter text.</w:t>
          </w:r>
        </w:p>
      </w:docPartBody>
    </w:docPart>
    <w:docPart>
      <w:docPartPr>
        <w:name w:val="6F4A552C6FB84A589A6887234AEC7F0F"/>
        <w:category>
          <w:name w:val="General"/>
          <w:gallery w:val="placeholder"/>
        </w:category>
        <w:types>
          <w:type w:val="bbPlcHdr"/>
        </w:types>
        <w:behaviors>
          <w:behavior w:val="content"/>
        </w:behaviors>
        <w:guid w:val="{A631C3B5-BE01-491D-804F-E1F15DFA9E15}"/>
      </w:docPartPr>
      <w:docPartBody>
        <w:p w:rsidR="00507E14" w:rsidRDefault="007F7DA1" w:rsidP="007F7DA1">
          <w:pPr>
            <w:pStyle w:val="6F4A552C6FB84A589A6887234AEC7F0F3"/>
          </w:pPr>
          <w:r w:rsidRPr="00215C07">
            <w:rPr>
              <w:rStyle w:val="PlaceholderText"/>
            </w:rPr>
            <w:t>Click here to enter text.</w:t>
          </w:r>
        </w:p>
      </w:docPartBody>
    </w:docPart>
    <w:docPart>
      <w:docPartPr>
        <w:name w:val="3A75CCF1848E437C9F063CA02CAC3B34"/>
        <w:category>
          <w:name w:val="General"/>
          <w:gallery w:val="placeholder"/>
        </w:category>
        <w:types>
          <w:type w:val="bbPlcHdr"/>
        </w:types>
        <w:behaviors>
          <w:behavior w:val="content"/>
        </w:behaviors>
        <w:guid w:val="{74FF5F85-10BA-4D69-AF72-1C1BF855CE96}"/>
      </w:docPartPr>
      <w:docPartBody>
        <w:p w:rsidR="00507E14" w:rsidRDefault="007F7DA1" w:rsidP="007F7DA1">
          <w:pPr>
            <w:pStyle w:val="3A75CCF1848E437C9F063CA02CAC3B343"/>
          </w:pPr>
          <w:r w:rsidRPr="00215C07">
            <w:rPr>
              <w:rStyle w:val="PlaceholderText"/>
            </w:rPr>
            <w:t>Click here to enter text.</w:t>
          </w:r>
        </w:p>
      </w:docPartBody>
    </w:docPart>
    <w:docPart>
      <w:docPartPr>
        <w:name w:val="19767B912A1A4014A470B2FD6FD36F6F"/>
        <w:category>
          <w:name w:val="General"/>
          <w:gallery w:val="placeholder"/>
        </w:category>
        <w:types>
          <w:type w:val="bbPlcHdr"/>
        </w:types>
        <w:behaviors>
          <w:behavior w:val="content"/>
        </w:behaviors>
        <w:guid w:val="{0517E8DA-C5CB-415F-92A3-8CA525F896BF}"/>
      </w:docPartPr>
      <w:docPartBody>
        <w:p w:rsidR="00507E14" w:rsidRDefault="007F7DA1" w:rsidP="007F7DA1">
          <w:pPr>
            <w:pStyle w:val="19767B912A1A4014A470B2FD6FD36F6F3"/>
          </w:pPr>
          <w:r w:rsidRPr="00215C07">
            <w:rPr>
              <w:rStyle w:val="PlaceholderText"/>
            </w:rPr>
            <w:t>Click here to enter text.</w:t>
          </w:r>
        </w:p>
      </w:docPartBody>
    </w:docPart>
    <w:docPart>
      <w:docPartPr>
        <w:name w:val="CFBCF3E19DB54DCDAA0B7EAE47B3F1FD"/>
        <w:category>
          <w:name w:val="General"/>
          <w:gallery w:val="placeholder"/>
        </w:category>
        <w:types>
          <w:type w:val="bbPlcHdr"/>
        </w:types>
        <w:behaviors>
          <w:behavior w:val="content"/>
        </w:behaviors>
        <w:guid w:val="{D409E805-89A9-4E89-BEA9-809F5C70E719}"/>
      </w:docPartPr>
      <w:docPartBody>
        <w:p w:rsidR="00507E14" w:rsidRDefault="007F7DA1" w:rsidP="007F7DA1">
          <w:pPr>
            <w:pStyle w:val="CFBCF3E19DB54DCDAA0B7EAE47B3F1FD3"/>
          </w:pPr>
          <w:r w:rsidRPr="004064EF">
            <w:rPr>
              <w:rStyle w:val="PlaceholderText"/>
            </w:rPr>
            <w:t>Click here to enter text.</w:t>
          </w:r>
        </w:p>
      </w:docPartBody>
    </w:docPart>
    <w:docPart>
      <w:docPartPr>
        <w:name w:val="4DF3CABAF88F4108B7A412A5ED960A17"/>
        <w:category>
          <w:name w:val="General"/>
          <w:gallery w:val="placeholder"/>
        </w:category>
        <w:types>
          <w:type w:val="bbPlcHdr"/>
        </w:types>
        <w:behaviors>
          <w:behavior w:val="content"/>
        </w:behaviors>
        <w:guid w:val="{C7AA232B-8497-4207-B1E7-55B2EE0F382F}"/>
      </w:docPartPr>
      <w:docPartBody>
        <w:p w:rsidR="00507E14" w:rsidRDefault="007F7DA1" w:rsidP="007F7DA1">
          <w:pPr>
            <w:pStyle w:val="4DF3CABAF88F4108B7A412A5ED960A173"/>
          </w:pPr>
          <w:r w:rsidRPr="004064EF">
            <w:rPr>
              <w:rStyle w:val="PlaceholderText"/>
            </w:rPr>
            <w:t>Click here to enter text.</w:t>
          </w:r>
        </w:p>
      </w:docPartBody>
    </w:docPart>
    <w:docPart>
      <w:docPartPr>
        <w:name w:val="0910F4C5B7CE428CA6E9F57BB8993A6F"/>
        <w:category>
          <w:name w:val="General"/>
          <w:gallery w:val="placeholder"/>
        </w:category>
        <w:types>
          <w:type w:val="bbPlcHdr"/>
        </w:types>
        <w:behaviors>
          <w:behavior w:val="content"/>
        </w:behaviors>
        <w:guid w:val="{08D59D61-0F54-411C-8ABB-6468532B9D48}"/>
      </w:docPartPr>
      <w:docPartBody>
        <w:p w:rsidR="00507E14" w:rsidRDefault="007F7DA1" w:rsidP="007F7DA1">
          <w:pPr>
            <w:pStyle w:val="0910F4C5B7CE428CA6E9F57BB8993A6F3"/>
          </w:pPr>
          <w:r w:rsidRPr="004064EF">
            <w:rPr>
              <w:rStyle w:val="PlaceholderText"/>
            </w:rPr>
            <w:t>Click here to enter text.</w:t>
          </w:r>
        </w:p>
      </w:docPartBody>
    </w:docPart>
    <w:docPart>
      <w:docPartPr>
        <w:name w:val="F207860DEFB1464988101C0DCD68B3B6"/>
        <w:category>
          <w:name w:val="General"/>
          <w:gallery w:val="placeholder"/>
        </w:category>
        <w:types>
          <w:type w:val="bbPlcHdr"/>
        </w:types>
        <w:behaviors>
          <w:behavior w:val="content"/>
        </w:behaviors>
        <w:guid w:val="{EEBFBBA9-63B0-425D-969D-8DE281BE5ED3}"/>
      </w:docPartPr>
      <w:docPartBody>
        <w:p w:rsidR="00507E14" w:rsidRDefault="007F7DA1" w:rsidP="007F7DA1">
          <w:pPr>
            <w:pStyle w:val="F207860DEFB1464988101C0DCD68B3B63"/>
          </w:pPr>
          <w:r w:rsidRPr="004064EF">
            <w:rPr>
              <w:rStyle w:val="PlaceholderText"/>
            </w:rPr>
            <w:t>Click here to enter text.</w:t>
          </w:r>
        </w:p>
      </w:docPartBody>
    </w:docPart>
    <w:docPart>
      <w:docPartPr>
        <w:name w:val="32943227DF8844F68C4331E2A6AED38D"/>
        <w:category>
          <w:name w:val="General"/>
          <w:gallery w:val="placeholder"/>
        </w:category>
        <w:types>
          <w:type w:val="bbPlcHdr"/>
        </w:types>
        <w:behaviors>
          <w:behavior w:val="content"/>
        </w:behaviors>
        <w:guid w:val="{8761FBB3-C2E9-4FD4-98ED-603EC5B89144}"/>
      </w:docPartPr>
      <w:docPartBody>
        <w:p w:rsidR="00507E14" w:rsidRDefault="007F7DA1" w:rsidP="007F7DA1">
          <w:pPr>
            <w:pStyle w:val="32943227DF8844F68C4331E2A6AED38D3"/>
          </w:pPr>
          <w:r w:rsidRPr="004064EF">
            <w:rPr>
              <w:rStyle w:val="PlaceholderText"/>
            </w:rPr>
            <w:t>Click here to enter text.</w:t>
          </w:r>
        </w:p>
      </w:docPartBody>
    </w:docPart>
    <w:docPart>
      <w:docPartPr>
        <w:name w:val="EFC41505D17043CB83F6DFD0F01B08DB"/>
        <w:category>
          <w:name w:val="General"/>
          <w:gallery w:val="placeholder"/>
        </w:category>
        <w:types>
          <w:type w:val="bbPlcHdr"/>
        </w:types>
        <w:behaviors>
          <w:behavior w:val="content"/>
        </w:behaviors>
        <w:guid w:val="{39840660-0ADA-4A48-9AEC-E8B2E660A3DB}"/>
      </w:docPartPr>
      <w:docPartBody>
        <w:p w:rsidR="00507E14" w:rsidRDefault="007F7DA1" w:rsidP="007F7DA1">
          <w:pPr>
            <w:pStyle w:val="EFC41505D17043CB83F6DFD0F01B08DB3"/>
          </w:pPr>
          <w:r w:rsidRPr="004064EF">
            <w:rPr>
              <w:rStyle w:val="PlaceholderText"/>
            </w:rPr>
            <w:t>Click here to enter text.</w:t>
          </w:r>
        </w:p>
      </w:docPartBody>
    </w:docPart>
    <w:docPart>
      <w:docPartPr>
        <w:name w:val="F9E5BE1CC3D54439888D5E64178963CF"/>
        <w:category>
          <w:name w:val="General"/>
          <w:gallery w:val="placeholder"/>
        </w:category>
        <w:types>
          <w:type w:val="bbPlcHdr"/>
        </w:types>
        <w:behaviors>
          <w:behavior w:val="content"/>
        </w:behaviors>
        <w:guid w:val="{497D7002-68CA-41CC-858B-8B3A59A68F2A}"/>
      </w:docPartPr>
      <w:docPartBody>
        <w:p w:rsidR="00507E14" w:rsidRDefault="007F7DA1" w:rsidP="007F7DA1">
          <w:pPr>
            <w:pStyle w:val="F9E5BE1CC3D54439888D5E64178963CF3"/>
          </w:pPr>
          <w:r w:rsidRPr="000A4B7A">
            <w:rPr>
              <w:rStyle w:val="PlaceholderText"/>
            </w:rPr>
            <w:t>Click here to enter text.</w:t>
          </w:r>
        </w:p>
      </w:docPartBody>
    </w:docPart>
    <w:docPart>
      <w:docPartPr>
        <w:name w:val="1E24BFD7D65B4D95B8C9A450E12DAFA0"/>
        <w:category>
          <w:name w:val="General"/>
          <w:gallery w:val="placeholder"/>
        </w:category>
        <w:types>
          <w:type w:val="bbPlcHdr"/>
        </w:types>
        <w:behaviors>
          <w:behavior w:val="content"/>
        </w:behaviors>
        <w:guid w:val="{0FF3C6A2-B983-4822-97E3-FDE6861A54E4}"/>
      </w:docPartPr>
      <w:docPartBody>
        <w:p w:rsidR="00507E14" w:rsidRDefault="007F7DA1" w:rsidP="007F7DA1">
          <w:pPr>
            <w:pStyle w:val="1E24BFD7D65B4D95B8C9A450E12DAFA03"/>
          </w:pPr>
          <w:r w:rsidRPr="000A4B7A">
            <w:rPr>
              <w:rStyle w:val="PlaceholderText"/>
            </w:rPr>
            <w:t>Click here to enter text.</w:t>
          </w:r>
        </w:p>
      </w:docPartBody>
    </w:docPart>
    <w:docPart>
      <w:docPartPr>
        <w:name w:val="0297CD4B340445EDB684B3A943EB683D"/>
        <w:category>
          <w:name w:val="General"/>
          <w:gallery w:val="placeholder"/>
        </w:category>
        <w:types>
          <w:type w:val="bbPlcHdr"/>
        </w:types>
        <w:behaviors>
          <w:behavior w:val="content"/>
        </w:behaviors>
        <w:guid w:val="{0AB412CF-C2CF-4639-90F2-20913B813864}"/>
      </w:docPartPr>
      <w:docPartBody>
        <w:p w:rsidR="00507E14" w:rsidRDefault="007F7DA1" w:rsidP="007F7DA1">
          <w:pPr>
            <w:pStyle w:val="0297CD4B340445EDB684B3A943EB683D3"/>
          </w:pPr>
          <w:r w:rsidRPr="000A4B7A">
            <w:rPr>
              <w:rStyle w:val="PlaceholderText"/>
            </w:rPr>
            <w:t>Click here to enter text.</w:t>
          </w:r>
        </w:p>
      </w:docPartBody>
    </w:docPart>
    <w:docPart>
      <w:docPartPr>
        <w:name w:val="0955A73FF0BC4A1199EF85E67678D6D0"/>
        <w:category>
          <w:name w:val="General"/>
          <w:gallery w:val="placeholder"/>
        </w:category>
        <w:types>
          <w:type w:val="bbPlcHdr"/>
        </w:types>
        <w:behaviors>
          <w:behavior w:val="content"/>
        </w:behaviors>
        <w:guid w:val="{037641A7-12C4-4F32-A2C0-82C69F2401B2}"/>
      </w:docPartPr>
      <w:docPartBody>
        <w:p w:rsidR="00507E14" w:rsidRDefault="007F7DA1" w:rsidP="007F7DA1">
          <w:pPr>
            <w:pStyle w:val="0955A73FF0BC4A1199EF85E67678D6D03"/>
          </w:pPr>
          <w:r w:rsidRPr="000A4B7A">
            <w:rPr>
              <w:rStyle w:val="PlaceholderText"/>
            </w:rPr>
            <w:t>Click here to enter text.</w:t>
          </w:r>
        </w:p>
      </w:docPartBody>
    </w:docPart>
    <w:docPart>
      <w:docPartPr>
        <w:name w:val="1B765B614E2E49F0A9CE5667B6D2310D"/>
        <w:category>
          <w:name w:val="General"/>
          <w:gallery w:val="placeholder"/>
        </w:category>
        <w:types>
          <w:type w:val="bbPlcHdr"/>
        </w:types>
        <w:behaviors>
          <w:behavior w:val="content"/>
        </w:behaviors>
        <w:guid w:val="{197D358C-07C8-4A77-BC95-386AAEA7645C}"/>
      </w:docPartPr>
      <w:docPartBody>
        <w:p w:rsidR="00507E14" w:rsidRDefault="007F7DA1" w:rsidP="007F7DA1">
          <w:pPr>
            <w:pStyle w:val="1B765B614E2E49F0A9CE5667B6D2310D3"/>
          </w:pPr>
          <w:r w:rsidRPr="000A4B7A">
            <w:rPr>
              <w:rStyle w:val="PlaceholderText"/>
            </w:rPr>
            <w:t>Click here to enter text.</w:t>
          </w:r>
        </w:p>
      </w:docPartBody>
    </w:docPart>
    <w:docPart>
      <w:docPartPr>
        <w:name w:val="D532DAC1D2E340EBA8C8CE132FFD759B"/>
        <w:category>
          <w:name w:val="General"/>
          <w:gallery w:val="placeholder"/>
        </w:category>
        <w:types>
          <w:type w:val="bbPlcHdr"/>
        </w:types>
        <w:behaviors>
          <w:behavior w:val="content"/>
        </w:behaviors>
        <w:guid w:val="{ED2062E6-1608-4B0A-BF42-3F0445651068}"/>
      </w:docPartPr>
      <w:docPartBody>
        <w:p w:rsidR="00507E14" w:rsidRDefault="007F7DA1" w:rsidP="007F7DA1">
          <w:pPr>
            <w:pStyle w:val="D532DAC1D2E340EBA8C8CE132FFD759B3"/>
          </w:pPr>
          <w:r w:rsidRPr="000A4B7A">
            <w:rPr>
              <w:rStyle w:val="PlaceholderText"/>
            </w:rPr>
            <w:t>Click here to enter text.</w:t>
          </w:r>
        </w:p>
      </w:docPartBody>
    </w:docPart>
    <w:docPart>
      <w:docPartPr>
        <w:name w:val="6D8617A2E8244E6D954CFD2C8C82B428"/>
        <w:category>
          <w:name w:val="General"/>
          <w:gallery w:val="placeholder"/>
        </w:category>
        <w:types>
          <w:type w:val="bbPlcHdr"/>
        </w:types>
        <w:behaviors>
          <w:behavior w:val="content"/>
        </w:behaviors>
        <w:guid w:val="{053CF16E-292D-4D5F-93CA-DF9ADC8608C0}"/>
      </w:docPartPr>
      <w:docPartBody>
        <w:p w:rsidR="00507E14" w:rsidRDefault="007F7DA1" w:rsidP="007F7DA1">
          <w:pPr>
            <w:pStyle w:val="6D8617A2E8244E6D954CFD2C8C82B4282"/>
          </w:pPr>
          <w:r w:rsidRPr="00215C07">
            <w:rPr>
              <w:rStyle w:val="PlaceholderText"/>
            </w:rPr>
            <w:t>Click here to enter text.</w:t>
          </w:r>
        </w:p>
      </w:docPartBody>
    </w:docPart>
    <w:docPart>
      <w:docPartPr>
        <w:name w:val="5D2306349F2F43A3894103F9C2ED8A86"/>
        <w:category>
          <w:name w:val="General"/>
          <w:gallery w:val="placeholder"/>
        </w:category>
        <w:types>
          <w:type w:val="bbPlcHdr"/>
        </w:types>
        <w:behaviors>
          <w:behavior w:val="content"/>
        </w:behaviors>
        <w:guid w:val="{CAD9F9A3-8253-44F2-9B1F-B4192D8ACCF4}"/>
      </w:docPartPr>
      <w:docPartBody>
        <w:p w:rsidR="00507E14" w:rsidRDefault="007F7DA1" w:rsidP="007F7DA1">
          <w:pPr>
            <w:pStyle w:val="5D2306349F2F43A3894103F9C2ED8A861"/>
          </w:pPr>
          <w:r w:rsidRPr="00215C07">
            <w:rPr>
              <w:rStyle w:val="PlaceholderText"/>
            </w:rPr>
            <w:t>Click or tap to enter a date.</w:t>
          </w:r>
        </w:p>
      </w:docPartBody>
    </w:docPart>
    <w:docPart>
      <w:docPartPr>
        <w:name w:val="13995EDC16B743B49EAB4E0330AF5994"/>
        <w:category>
          <w:name w:val="General"/>
          <w:gallery w:val="placeholder"/>
        </w:category>
        <w:types>
          <w:type w:val="bbPlcHdr"/>
        </w:types>
        <w:behaviors>
          <w:behavior w:val="content"/>
        </w:behaviors>
        <w:guid w:val="{B07B3FFB-A90E-4C1F-8754-6AF7A3FEE1F4}"/>
      </w:docPartPr>
      <w:docPartBody>
        <w:p w:rsidR="00507E14" w:rsidRDefault="007F7DA1" w:rsidP="007F7DA1">
          <w:pPr>
            <w:pStyle w:val="13995EDC16B743B49EAB4E0330AF59941"/>
          </w:pPr>
          <w:r w:rsidRPr="00215C07">
            <w:rPr>
              <w:rStyle w:val="PlaceholderText"/>
            </w:rPr>
            <w:t>Click or tap to enter a date.</w:t>
          </w:r>
        </w:p>
      </w:docPartBody>
    </w:docPart>
    <w:docPart>
      <w:docPartPr>
        <w:name w:val="293423373E3640CD9003F170B2A4C5E1"/>
        <w:category>
          <w:name w:val="General"/>
          <w:gallery w:val="placeholder"/>
        </w:category>
        <w:types>
          <w:type w:val="bbPlcHdr"/>
        </w:types>
        <w:behaviors>
          <w:behavior w:val="content"/>
        </w:behaviors>
        <w:guid w:val="{26B3D4B9-DEAC-44E4-BF78-3E0DD0F4A355}"/>
      </w:docPartPr>
      <w:docPartBody>
        <w:p w:rsidR="00507E14" w:rsidRDefault="007F7DA1" w:rsidP="007F7DA1">
          <w:pPr>
            <w:pStyle w:val="293423373E3640CD9003F170B2A4C5E11"/>
          </w:pPr>
          <w:r w:rsidRPr="00215C07">
            <w:rPr>
              <w:rStyle w:val="PlaceholderText"/>
            </w:rPr>
            <w:t>Click or tap to enter a date.</w:t>
          </w:r>
        </w:p>
      </w:docPartBody>
    </w:docPart>
    <w:docPart>
      <w:docPartPr>
        <w:name w:val="34443ED6BD1D44F486DFD6335E2C18BB"/>
        <w:category>
          <w:name w:val="General"/>
          <w:gallery w:val="placeholder"/>
        </w:category>
        <w:types>
          <w:type w:val="bbPlcHdr"/>
        </w:types>
        <w:behaviors>
          <w:behavior w:val="content"/>
        </w:behaviors>
        <w:guid w:val="{8566F8FF-A739-40C7-BB0B-B67270119D95}"/>
      </w:docPartPr>
      <w:docPartBody>
        <w:p w:rsidR="00507E14" w:rsidRDefault="007F7DA1" w:rsidP="007F7DA1">
          <w:pPr>
            <w:pStyle w:val="34443ED6BD1D44F486DFD6335E2C18BB1"/>
          </w:pPr>
          <w:r w:rsidRPr="00215C07">
            <w:rPr>
              <w:rStyle w:val="PlaceholderText"/>
            </w:rPr>
            <w:t>Click or tap to enter a date.</w:t>
          </w:r>
        </w:p>
      </w:docPartBody>
    </w:docPart>
    <w:docPart>
      <w:docPartPr>
        <w:name w:val="EA2AC77AF64E4EE6B56124F117EBFFD8"/>
        <w:category>
          <w:name w:val="General"/>
          <w:gallery w:val="placeholder"/>
        </w:category>
        <w:types>
          <w:type w:val="bbPlcHdr"/>
        </w:types>
        <w:behaviors>
          <w:behavior w:val="content"/>
        </w:behaviors>
        <w:guid w:val="{55D2550E-2D9C-4EE5-87B4-C5BA4382B833}"/>
      </w:docPartPr>
      <w:docPartBody>
        <w:p w:rsidR="00507E14" w:rsidRDefault="007F7DA1" w:rsidP="007F7DA1">
          <w:pPr>
            <w:pStyle w:val="EA2AC77AF64E4EE6B56124F117EBFFD81"/>
          </w:pPr>
          <w:r w:rsidRPr="00215C07">
            <w:rPr>
              <w:rStyle w:val="PlaceholderText"/>
            </w:rPr>
            <w:t>Click or tap to enter a date.</w:t>
          </w:r>
        </w:p>
      </w:docPartBody>
    </w:docPart>
    <w:docPart>
      <w:docPartPr>
        <w:name w:val="458D988DDC7E4E8784D361E85720A49C"/>
        <w:category>
          <w:name w:val="General"/>
          <w:gallery w:val="placeholder"/>
        </w:category>
        <w:types>
          <w:type w:val="bbPlcHdr"/>
        </w:types>
        <w:behaviors>
          <w:behavior w:val="content"/>
        </w:behaviors>
        <w:guid w:val="{8929E89B-07DF-4569-8448-EA9764E5E856}"/>
      </w:docPartPr>
      <w:docPartBody>
        <w:p w:rsidR="00507E14" w:rsidRDefault="007F7DA1" w:rsidP="007F7DA1">
          <w:pPr>
            <w:pStyle w:val="458D988DDC7E4E8784D361E85720A49C1"/>
          </w:pPr>
          <w:r w:rsidRPr="00215C07">
            <w:rPr>
              <w:rStyle w:val="PlaceholderText"/>
            </w:rPr>
            <w:t>Click or tap to enter a date.</w:t>
          </w:r>
        </w:p>
      </w:docPartBody>
    </w:docPart>
    <w:docPart>
      <w:docPartPr>
        <w:name w:val="41A96E8DA9624005A01BC4CFDE97C7CC"/>
        <w:category>
          <w:name w:val="General"/>
          <w:gallery w:val="placeholder"/>
        </w:category>
        <w:types>
          <w:type w:val="bbPlcHdr"/>
        </w:types>
        <w:behaviors>
          <w:behavior w:val="content"/>
        </w:behaviors>
        <w:guid w:val="{008AFB0B-B543-41F5-BDE2-4828E016270A}"/>
      </w:docPartPr>
      <w:docPartBody>
        <w:p w:rsidR="00735AAB" w:rsidRDefault="00507E14" w:rsidP="00507E14">
          <w:pPr>
            <w:pStyle w:val="41A96E8DA9624005A01BC4CFDE97C7CC"/>
          </w:pPr>
          <w:r w:rsidRPr="00DA09D7">
            <w:rPr>
              <w:rStyle w:val="PlaceholderText"/>
            </w:rPr>
            <w:t>Click here to enter text.</w:t>
          </w:r>
        </w:p>
      </w:docPartBody>
    </w:docPart>
    <w:docPart>
      <w:docPartPr>
        <w:name w:val="65288A011C6249C8BFA84F68610812FE"/>
        <w:category>
          <w:name w:val="General"/>
          <w:gallery w:val="placeholder"/>
        </w:category>
        <w:types>
          <w:type w:val="bbPlcHdr"/>
        </w:types>
        <w:behaviors>
          <w:behavior w:val="content"/>
        </w:behaviors>
        <w:guid w:val="{E879DB33-11F1-4673-82A1-CF74DA3482AB}"/>
      </w:docPartPr>
      <w:docPartBody>
        <w:p w:rsidR="00735AAB" w:rsidRDefault="00507E14" w:rsidP="00507E14">
          <w:pPr>
            <w:pStyle w:val="65288A011C6249C8BFA84F68610812FE"/>
          </w:pPr>
          <w:r w:rsidRPr="004064EF">
            <w:rPr>
              <w:rStyle w:val="PlaceholderText"/>
            </w:rPr>
            <w:t>Click here to enter text.</w:t>
          </w:r>
        </w:p>
      </w:docPartBody>
    </w:docPart>
    <w:docPart>
      <w:docPartPr>
        <w:name w:val="71B5FA55417F459BA29DDB618CDE27D1"/>
        <w:category>
          <w:name w:val="General"/>
          <w:gallery w:val="placeholder"/>
        </w:category>
        <w:types>
          <w:type w:val="bbPlcHdr"/>
        </w:types>
        <w:behaviors>
          <w:behavior w:val="content"/>
        </w:behaviors>
        <w:guid w:val="{C63C8B33-0287-475C-8AA7-3A363F8FC6F7}"/>
      </w:docPartPr>
      <w:docPartBody>
        <w:p w:rsidR="00735AAB" w:rsidRDefault="00507E14" w:rsidP="00507E14">
          <w:pPr>
            <w:pStyle w:val="71B5FA55417F459BA29DDB618CDE27D1"/>
          </w:pPr>
          <w:r w:rsidRPr="00DA09D7">
            <w:rPr>
              <w:rStyle w:val="PlaceholderText"/>
            </w:rPr>
            <w:t>Click here to enter text.</w:t>
          </w:r>
        </w:p>
      </w:docPartBody>
    </w:docPart>
    <w:docPart>
      <w:docPartPr>
        <w:name w:val="94F2C711208C438EB8C1032F96940728"/>
        <w:category>
          <w:name w:val="General"/>
          <w:gallery w:val="placeholder"/>
        </w:category>
        <w:types>
          <w:type w:val="bbPlcHdr"/>
        </w:types>
        <w:behaviors>
          <w:behavior w:val="content"/>
        </w:behaviors>
        <w:guid w:val="{4B966BAD-E760-4E2A-B56C-8CD35D126A01}"/>
      </w:docPartPr>
      <w:docPartBody>
        <w:p w:rsidR="00735AAB" w:rsidRDefault="00507E14" w:rsidP="00507E14">
          <w:pPr>
            <w:pStyle w:val="94F2C711208C438EB8C1032F96940728"/>
          </w:pPr>
          <w:r w:rsidRPr="004064EF">
            <w:rPr>
              <w:rStyle w:val="PlaceholderText"/>
            </w:rPr>
            <w:t>Click here to enter text.</w:t>
          </w:r>
        </w:p>
      </w:docPartBody>
    </w:docPart>
    <w:docPart>
      <w:docPartPr>
        <w:name w:val="CAEB7C42C69D4975AA53509CEDA60FB6"/>
        <w:category>
          <w:name w:val="General"/>
          <w:gallery w:val="placeholder"/>
        </w:category>
        <w:types>
          <w:type w:val="bbPlcHdr"/>
        </w:types>
        <w:behaviors>
          <w:behavior w:val="content"/>
        </w:behaviors>
        <w:guid w:val="{86B56F03-DF15-47DC-860C-A075F6268BC5}"/>
      </w:docPartPr>
      <w:docPartBody>
        <w:p w:rsidR="00735AAB" w:rsidRDefault="00507E14" w:rsidP="00507E14">
          <w:pPr>
            <w:pStyle w:val="CAEB7C42C69D4975AA53509CEDA60FB6"/>
          </w:pPr>
          <w:r w:rsidRPr="00DA09D7">
            <w:rPr>
              <w:rStyle w:val="PlaceholderText"/>
            </w:rPr>
            <w:t>Click here to enter text.</w:t>
          </w:r>
        </w:p>
      </w:docPartBody>
    </w:docPart>
    <w:docPart>
      <w:docPartPr>
        <w:name w:val="F249F3BB3A8B4630849F621779E3009E"/>
        <w:category>
          <w:name w:val="General"/>
          <w:gallery w:val="placeholder"/>
        </w:category>
        <w:types>
          <w:type w:val="bbPlcHdr"/>
        </w:types>
        <w:behaviors>
          <w:behavior w:val="content"/>
        </w:behaviors>
        <w:guid w:val="{6C52ED6D-BBF0-4386-AF3D-A59E179E23F6}"/>
      </w:docPartPr>
      <w:docPartBody>
        <w:p w:rsidR="00735AAB" w:rsidRDefault="00507E14" w:rsidP="00507E14">
          <w:pPr>
            <w:pStyle w:val="F249F3BB3A8B4630849F621779E3009E"/>
          </w:pPr>
          <w:r w:rsidRPr="004064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A1"/>
    <w:rsid w:val="00026D10"/>
    <w:rsid w:val="00033970"/>
    <w:rsid w:val="000A40D6"/>
    <w:rsid w:val="002078B2"/>
    <w:rsid w:val="00507E14"/>
    <w:rsid w:val="00671191"/>
    <w:rsid w:val="00735AAB"/>
    <w:rsid w:val="007F7DA1"/>
    <w:rsid w:val="0086687C"/>
    <w:rsid w:val="00D2046D"/>
    <w:rsid w:val="00D3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14"/>
    <w:rPr>
      <w:color w:val="666666"/>
    </w:rPr>
  </w:style>
  <w:style w:type="paragraph" w:customStyle="1" w:styleId="41A96E8DA9624005A01BC4CFDE97C7CC">
    <w:name w:val="41A96E8DA9624005A01BC4CFDE97C7CC"/>
    <w:rsid w:val="00507E14"/>
  </w:style>
  <w:style w:type="paragraph" w:customStyle="1" w:styleId="65288A011C6249C8BFA84F68610812FE">
    <w:name w:val="65288A011C6249C8BFA84F68610812FE"/>
    <w:rsid w:val="00507E14"/>
  </w:style>
  <w:style w:type="paragraph" w:customStyle="1" w:styleId="71B5FA55417F459BA29DDB618CDE27D1">
    <w:name w:val="71B5FA55417F459BA29DDB618CDE27D1"/>
    <w:rsid w:val="00507E14"/>
  </w:style>
  <w:style w:type="paragraph" w:customStyle="1" w:styleId="94F2C711208C438EB8C1032F96940728">
    <w:name w:val="94F2C711208C438EB8C1032F96940728"/>
    <w:rsid w:val="00507E14"/>
  </w:style>
  <w:style w:type="paragraph" w:customStyle="1" w:styleId="CAEB7C42C69D4975AA53509CEDA60FB6">
    <w:name w:val="CAEB7C42C69D4975AA53509CEDA60FB6"/>
    <w:rsid w:val="00507E14"/>
  </w:style>
  <w:style w:type="paragraph" w:customStyle="1" w:styleId="F249F3BB3A8B4630849F621779E3009E">
    <w:name w:val="F249F3BB3A8B4630849F621779E3009E"/>
    <w:rsid w:val="00507E14"/>
  </w:style>
  <w:style w:type="paragraph" w:customStyle="1" w:styleId="EE706F8D9C894005B70450826F52452E3">
    <w:name w:val="EE706F8D9C894005B70450826F52452E3"/>
    <w:rsid w:val="007F7DA1"/>
    <w:pPr>
      <w:spacing w:line="259" w:lineRule="auto"/>
    </w:pPr>
    <w:rPr>
      <w:rFonts w:eastAsiaTheme="minorHAnsi"/>
      <w:sz w:val="22"/>
      <w:szCs w:val="22"/>
    </w:rPr>
  </w:style>
  <w:style w:type="paragraph" w:customStyle="1" w:styleId="6EB43C540A424F53B2A7ED3D3133C9753">
    <w:name w:val="6EB43C540A424F53B2A7ED3D3133C9753"/>
    <w:rsid w:val="007F7DA1"/>
    <w:pPr>
      <w:spacing w:line="259" w:lineRule="auto"/>
    </w:pPr>
    <w:rPr>
      <w:rFonts w:eastAsiaTheme="minorHAnsi"/>
      <w:sz w:val="22"/>
      <w:szCs w:val="22"/>
    </w:rPr>
  </w:style>
  <w:style w:type="paragraph" w:customStyle="1" w:styleId="CBB0ADF017634F9A8506C2DA5E00F4AF3">
    <w:name w:val="CBB0ADF017634F9A8506C2DA5E00F4AF3"/>
    <w:rsid w:val="007F7DA1"/>
    <w:pPr>
      <w:spacing w:line="259" w:lineRule="auto"/>
    </w:pPr>
    <w:rPr>
      <w:rFonts w:eastAsiaTheme="minorHAnsi"/>
      <w:sz w:val="22"/>
      <w:szCs w:val="22"/>
    </w:rPr>
  </w:style>
  <w:style w:type="paragraph" w:customStyle="1" w:styleId="6D8617A2E8244E6D954CFD2C8C82B4282">
    <w:name w:val="6D8617A2E8244E6D954CFD2C8C82B4282"/>
    <w:rsid w:val="007F7DA1"/>
    <w:pPr>
      <w:spacing w:line="259" w:lineRule="auto"/>
    </w:pPr>
    <w:rPr>
      <w:rFonts w:eastAsiaTheme="minorHAnsi"/>
      <w:sz w:val="22"/>
      <w:szCs w:val="22"/>
    </w:rPr>
  </w:style>
  <w:style w:type="paragraph" w:customStyle="1" w:styleId="064B69E48F1745269CF90E12BD3BDE453">
    <w:name w:val="064B69E48F1745269CF90E12BD3BDE453"/>
    <w:rsid w:val="007F7DA1"/>
    <w:pPr>
      <w:spacing w:line="259" w:lineRule="auto"/>
    </w:pPr>
    <w:rPr>
      <w:rFonts w:eastAsiaTheme="minorHAnsi"/>
      <w:sz w:val="22"/>
      <w:szCs w:val="22"/>
    </w:rPr>
  </w:style>
  <w:style w:type="paragraph" w:customStyle="1" w:styleId="E3000DBAA1DB4012808935C69274B3A43">
    <w:name w:val="E3000DBAA1DB4012808935C69274B3A43"/>
    <w:rsid w:val="007F7DA1"/>
    <w:pPr>
      <w:spacing w:line="259" w:lineRule="auto"/>
    </w:pPr>
    <w:rPr>
      <w:rFonts w:eastAsiaTheme="minorHAnsi"/>
      <w:sz w:val="22"/>
      <w:szCs w:val="22"/>
    </w:rPr>
  </w:style>
  <w:style w:type="paragraph" w:customStyle="1" w:styleId="6F4A552C6FB84A589A6887234AEC7F0F3">
    <w:name w:val="6F4A552C6FB84A589A6887234AEC7F0F3"/>
    <w:rsid w:val="007F7DA1"/>
    <w:pPr>
      <w:spacing w:line="259" w:lineRule="auto"/>
    </w:pPr>
    <w:rPr>
      <w:rFonts w:eastAsiaTheme="minorHAnsi"/>
      <w:sz w:val="22"/>
      <w:szCs w:val="22"/>
    </w:rPr>
  </w:style>
  <w:style w:type="paragraph" w:customStyle="1" w:styleId="3A75CCF1848E437C9F063CA02CAC3B343">
    <w:name w:val="3A75CCF1848E437C9F063CA02CAC3B343"/>
    <w:rsid w:val="007F7DA1"/>
    <w:pPr>
      <w:spacing w:line="259" w:lineRule="auto"/>
    </w:pPr>
    <w:rPr>
      <w:rFonts w:eastAsiaTheme="minorHAnsi"/>
      <w:sz w:val="22"/>
      <w:szCs w:val="22"/>
    </w:rPr>
  </w:style>
  <w:style w:type="paragraph" w:customStyle="1" w:styleId="19767B912A1A4014A470B2FD6FD36F6F3">
    <w:name w:val="19767B912A1A4014A470B2FD6FD36F6F3"/>
    <w:rsid w:val="007F7DA1"/>
    <w:pPr>
      <w:spacing w:line="259" w:lineRule="auto"/>
    </w:pPr>
    <w:rPr>
      <w:rFonts w:eastAsiaTheme="minorHAnsi"/>
      <w:sz w:val="22"/>
      <w:szCs w:val="22"/>
    </w:rPr>
  </w:style>
  <w:style w:type="paragraph" w:customStyle="1" w:styleId="CFBCF3E19DB54DCDAA0B7EAE47B3F1FD3">
    <w:name w:val="CFBCF3E19DB54DCDAA0B7EAE47B3F1FD3"/>
    <w:rsid w:val="007F7DA1"/>
    <w:pPr>
      <w:spacing w:line="259" w:lineRule="auto"/>
    </w:pPr>
    <w:rPr>
      <w:rFonts w:eastAsiaTheme="minorHAnsi"/>
      <w:sz w:val="22"/>
      <w:szCs w:val="22"/>
    </w:rPr>
  </w:style>
  <w:style w:type="paragraph" w:customStyle="1" w:styleId="5D2306349F2F43A3894103F9C2ED8A861">
    <w:name w:val="5D2306349F2F43A3894103F9C2ED8A861"/>
    <w:rsid w:val="007F7DA1"/>
    <w:pPr>
      <w:spacing w:line="259" w:lineRule="auto"/>
    </w:pPr>
    <w:rPr>
      <w:rFonts w:eastAsiaTheme="minorHAnsi"/>
      <w:sz w:val="22"/>
      <w:szCs w:val="22"/>
    </w:rPr>
  </w:style>
  <w:style w:type="paragraph" w:customStyle="1" w:styleId="13995EDC16B743B49EAB4E0330AF59941">
    <w:name w:val="13995EDC16B743B49EAB4E0330AF59941"/>
    <w:rsid w:val="007F7DA1"/>
    <w:pPr>
      <w:spacing w:line="259" w:lineRule="auto"/>
    </w:pPr>
    <w:rPr>
      <w:rFonts w:eastAsiaTheme="minorHAnsi"/>
      <w:sz w:val="22"/>
      <w:szCs w:val="22"/>
    </w:rPr>
  </w:style>
  <w:style w:type="paragraph" w:customStyle="1" w:styleId="4DF3CABAF88F4108B7A412A5ED960A173">
    <w:name w:val="4DF3CABAF88F4108B7A412A5ED960A173"/>
    <w:rsid w:val="007F7DA1"/>
    <w:pPr>
      <w:spacing w:line="259" w:lineRule="auto"/>
    </w:pPr>
    <w:rPr>
      <w:rFonts w:eastAsiaTheme="minorHAnsi"/>
      <w:sz w:val="22"/>
      <w:szCs w:val="22"/>
    </w:rPr>
  </w:style>
  <w:style w:type="paragraph" w:customStyle="1" w:styleId="0910F4C5B7CE428CA6E9F57BB8993A6F3">
    <w:name w:val="0910F4C5B7CE428CA6E9F57BB8993A6F3"/>
    <w:rsid w:val="007F7DA1"/>
    <w:pPr>
      <w:spacing w:line="259" w:lineRule="auto"/>
    </w:pPr>
    <w:rPr>
      <w:rFonts w:eastAsiaTheme="minorHAnsi"/>
      <w:sz w:val="22"/>
      <w:szCs w:val="22"/>
    </w:rPr>
  </w:style>
  <w:style w:type="paragraph" w:customStyle="1" w:styleId="293423373E3640CD9003F170B2A4C5E11">
    <w:name w:val="293423373E3640CD9003F170B2A4C5E11"/>
    <w:rsid w:val="007F7DA1"/>
    <w:pPr>
      <w:spacing w:line="259" w:lineRule="auto"/>
    </w:pPr>
    <w:rPr>
      <w:rFonts w:eastAsiaTheme="minorHAnsi"/>
      <w:sz w:val="22"/>
      <w:szCs w:val="22"/>
    </w:rPr>
  </w:style>
  <w:style w:type="paragraph" w:customStyle="1" w:styleId="34443ED6BD1D44F486DFD6335E2C18BB1">
    <w:name w:val="34443ED6BD1D44F486DFD6335E2C18BB1"/>
    <w:rsid w:val="007F7DA1"/>
    <w:pPr>
      <w:spacing w:line="259" w:lineRule="auto"/>
    </w:pPr>
    <w:rPr>
      <w:rFonts w:eastAsiaTheme="minorHAnsi"/>
      <w:sz w:val="22"/>
      <w:szCs w:val="22"/>
    </w:rPr>
  </w:style>
  <w:style w:type="paragraph" w:customStyle="1" w:styleId="F207860DEFB1464988101C0DCD68B3B63">
    <w:name w:val="F207860DEFB1464988101C0DCD68B3B63"/>
    <w:rsid w:val="007F7DA1"/>
    <w:pPr>
      <w:spacing w:line="259" w:lineRule="auto"/>
    </w:pPr>
    <w:rPr>
      <w:rFonts w:eastAsiaTheme="minorHAnsi"/>
      <w:sz w:val="22"/>
      <w:szCs w:val="22"/>
    </w:rPr>
  </w:style>
  <w:style w:type="paragraph" w:customStyle="1" w:styleId="32943227DF8844F68C4331E2A6AED38D3">
    <w:name w:val="32943227DF8844F68C4331E2A6AED38D3"/>
    <w:rsid w:val="007F7DA1"/>
    <w:pPr>
      <w:spacing w:line="259" w:lineRule="auto"/>
    </w:pPr>
    <w:rPr>
      <w:rFonts w:eastAsiaTheme="minorHAnsi"/>
      <w:sz w:val="22"/>
      <w:szCs w:val="22"/>
    </w:rPr>
  </w:style>
  <w:style w:type="paragraph" w:customStyle="1" w:styleId="EA2AC77AF64E4EE6B56124F117EBFFD81">
    <w:name w:val="EA2AC77AF64E4EE6B56124F117EBFFD81"/>
    <w:rsid w:val="007F7DA1"/>
    <w:pPr>
      <w:spacing w:line="259" w:lineRule="auto"/>
    </w:pPr>
    <w:rPr>
      <w:rFonts w:eastAsiaTheme="minorHAnsi"/>
      <w:sz w:val="22"/>
      <w:szCs w:val="22"/>
    </w:rPr>
  </w:style>
  <w:style w:type="paragraph" w:customStyle="1" w:styleId="458D988DDC7E4E8784D361E85720A49C1">
    <w:name w:val="458D988DDC7E4E8784D361E85720A49C1"/>
    <w:rsid w:val="007F7DA1"/>
    <w:pPr>
      <w:spacing w:line="259" w:lineRule="auto"/>
    </w:pPr>
    <w:rPr>
      <w:rFonts w:eastAsiaTheme="minorHAnsi"/>
      <w:sz w:val="22"/>
      <w:szCs w:val="22"/>
    </w:rPr>
  </w:style>
  <w:style w:type="paragraph" w:customStyle="1" w:styleId="EFC41505D17043CB83F6DFD0F01B08DB3">
    <w:name w:val="EFC41505D17043CB83F6DFD0F01B08DB3"/>
    <w:rsid w:val="007F7DA1"/>
    <w:pPr>
      <w:spacing w:line="259" w:lineRule="auto"/>
    </w:pPr>
    <w:rPr>
      <w:rFonts w:eastAsiaTheme="minorHAnsi"/>
      <w:sz w:val="22"/>
      <w:szCs w:val="22"/>
    </w:rPr>
  </w:style>
  <w:style w:type="paragraph" w:customStyle="1" w:styleId="F9E5BE1CC3D54439888D5E64178963CF3">
    <w:name w:val="F9E5BE1CC3D54439888D5E64178963CF3"/>
    <w:rsid w:val="007F7DA1"/>
    <w:pPr>
      <w:spacing w:line="259" w:lineRule="auto"/>
    </w:pPr>
    <w:rPr>
      <w:rFonts w:eastAsiaTheme="minorHAnsi"/>
      <w:sz w:val="22"/>
      <w:szCs w:val="22"/>
    </w:rPr>
  </w:style>
  <w:style w:type="paragraph" w:customStyle="1" w:styleId="1E24BFD7D65B4D95B8C9A450E12DAFA03">
    <w:name w:val="1E24BFD7D65B4D95B8C9A450E12DAFA03"/>
    <w:rsid w:val="007F7DA1"/>
    <w:pPr>
      <w:spacing w:line="259" w:lineRule="auto"/>
    </w:pPr>
    <w:rPr>
      <w:rFonts w:eastAsiaTheme="minorHAnsi"/>
      <w:sz w:val="22"/>
      <w:szCs w:val="22"/>
    </w:rPr>
  </w:style>
  <w:style w:type="paragraph" w:customStyle="1" w:styleId="0297CD4B340445EDB684B3A943EB683D3">
    <w:name w:val="0297CD4B340445EDB684B3A943EB683D3"/>
    <w:rsid w:val="007F7DA1"/>
    <w:pPr>
      <w:spacing w:line="259" w:lineRule="auto"/>
    </w:pPr>
    <w:rPr>
      <w:rFonts w:eastAsiaTheme="minorHAnsi"/>
      <w:sz w:val="22"/>
      <w:szCs w:val="22"/>
    </w:rPr>
  </w:style>
  <w:style w:type="paragraph" w:customStyle="1" w:styleId="0955A73FF0BC4A1199EF85E67678D6D03">
    <w:name w:val="0955A73FF0BC4A1199EF85E67678D6D03"/>
    <w:rsid w:val="007F7DA1"/>
    <w:pPr>
      <w:spacing w:line="259" w:lineRule="auto"/>
    </w:pPr>
    <w:rPr>
      <w:rFonts w:eastAsiaTheme="minorHAnsi"/>
      <w:sz w:val="22"/>
      <w:szCs w:val="22"/>
    </w:rPr>
  </w:style>
  <w:style w:type="paragraph" w:customStyle="1" w:styleId="1B765B614E2E49F0A9CE5667B6D2310D3">
    <w:name w:val="1B765B614E2E49F0A9CE5667B6D2310D3"/>
    <w:rsid w:val="007F7DA1"/>
    <w:pPr>
      <w:spacing w:line="259" w:lineRule="auto"/>
    </w:pPr>
    <w:rPr>
      <w:rFonts w:eastAsiaTheme="minorHAnsi"/>
      <w:sz w:val="22"/>
      <w:szCs w:val="22"/>
    </w:rPr>
  </w:style>
  <w:style w:type="paragraph" w:customStyle="1" w:styleId="D532DAC1D2E340EBA8C8CE132FFD759B3">
    <w:name w:val="D532DAC1D2E340EBA8C8CE132FFD759B3"/>
    <w:rsid w:val="007F7DA1"/>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_Mayo Clinic">
      <a:dk1>
        <a:srgbClr val="000000"/>
      </a:dk1>
      <a:lt1>
        <a:srgbClr val="FFFFFF"/>
      </a:lt1>
      <a:dk2>
        <a:srgbClr val="0057B8"/>
      </a:dk2>
      <a:lt2>
        <a:srgbClr val="FFFFFF"/>
      </a:lt2>
      <a:accent1>
        <a:srgbClr val="0057B8"/>
      </a:accent1>
      <a:accent2>
        <a:srgbClr val="009CDE"/>
      </a:accent2>
      <a:accent3>
        <a:srgbClr val="FFC845"/>
      </a:accent3>
      <a:accent4>
        <a:srgbClr val="00873E"/>
      </a:accent4>
      <a:accent5>
        <a:srgbClr val="8246AF"/>
      </a:accent5>
      <a:accent6>
        <a:srgbClr val="E3002B"/>
      </a:accent6>
      <a:hlink>
        <a:srgbClr val="009CDE"/>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Standard Blank Document-MS Default","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0A69BE30-1B31-4AA8-A8A8-557476A98BEE}">
  <ds:schemaRefs/>
</ds:datastoreItem>
</file>

<file path=customXml/itemProps2.xml><?xml version="1.0" encoding="utf-8"?>
<ds:datastoreItem xmlns:ds="http://schemas.openxmlformats.org/officeDocument/2006/customXml" ds:itemID="{BDC7B535-78E8-401A-805D-8013DD7CBCD4}">
  <ds:schemaRefs/>
</ds:datastoreItem>
</file>

<file path=docMetadata/LabelInfo.xml><?xml version="1.0" encoding="utf-8"?>
<clbl:labelList xmlns:clbl="http://schemas.microsoft.com/office/2020/mipLabelMetadata">
  <clbl:label id="{11372f5f-8e19-4efb-8afe-8eac20a980c4}" enabled="1" method="Standard" siteId="{a25fff9c-3f63-4fb2-9a8a-d9bdd0321f9a}" removed="0"/>
</clbl:labelList>
</file>

<file path=docProps/app.xml><?xml version="1.0" encoding="utf-8"?>
<Properties xmlns="http://schemas.openxmlformats.org/officeDocument/2006/extended-properties" xmlns:vt="http://schemas.openxmlformats.org/officeDocument/2006/docPropsVTypes">
  <Template>1pbv4zmp</Template>
  <TotalTime>12</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Jessica J., CRNA, A.P.N.P. [LA SLEEP]</dc:creator>
  <cp:keywords/>
  <dc:description/>
  <cp:lastModifiedBy>Ania Meier</cp:lastModifiedBy>
  <cp:revision>7</cp:revision>
  <dcterms:created xsi:type="dcterms:W3CDTF">2024-09-25T14:40:00Z</dcterms:created>
  <dcterms:modified xsi:type="dcterms:W3CDTF">2026-01-28T18:47:00Z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mcbrandtemplates</vt:lpwstr>
  </property>
  <property fmtid="{D5CDD505-2E9C-101B-9397-08002B2CF9AE}" pid="3" name="TemplafyTemplateId">
    <vt:lpwstr>857060844925354760</vt:lpwstr>
  </property>
  <property fmtid="{D5CDD505-2E9C-101B-9397-08002B2CF9AE}" pid="4" name="TemplafyUserProfileId">
    <vt:lpwstr>637660942018284853</vt:lpwstr>
  </property>
  <property fmtid="{D5CDD505-2E9C-101B-9397-08002B2CF9AE}" pid="5" name="TemplafyFromBlank">
    <vt:bool>true</vt:bool>
  </property>
</Properties>
</file>