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8215" w14:textId="65899DFC" w:rsidR="007D5836" w:rsidRPr="00194A1F" w:rsidRDefault="00324CBE" w:rsidP="0011550D">
      <w:pPr>
        <w:pStyle w:val="Title"/>
      </w:pPr>
      <w:r>
        <w:t>Graduate</w:t>
      </w:r>
      <w:r w:rsidRPr="00194A1F">
        <w:t xml:space="preserve"> C</w:t>
      </w:r>
      <w:r>
        <w:t>urriculum</w:t>
      </w:r>
      <w:r w:rsidRPr="00194A1F">
        <w:t xml:space="preserve"> C</w:t>
      </w:r>
      <w:r>
        <w:t>ommittee</w:t>
      </w:r>
      <w:r w:rsidRPr="00194A1F">
        <w:t xml:space="preserve"> </w:t>
      </w:r>
      <w:r w:rsidR="002D529B">
        <w:t>Minutes</w:t>
      </w:r>
      <w:r>
        <w:t xml:space="preserve"> </w:t>
      </w:r>
    </w:p>
    <w:sdt>
      <w:sdtPr>
        <w:alias w:val="Date"/>
        <w:tag w:val="Date"/>
        <w:id w:val="810022583"/>
        <w:placeholder>
          <w:docPart w:val="901FA96A7D8546E1BA19CA0D4D769836"/>
        </w:placeholder>
        <w:date w:fullDate="2024-10-0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1D033FF" w14:textId="11F125C5" w:rsidR="00554276" w:rsidRPr="0011550D" w:rsidRDefault="00930BBF" w:rsidP="0011550D">
          <w:pPr>
            <w:pStyle w:val="Title"/>
          </w:pPr>
          <w:r w:rsidRPr="0011550D">
            <w:t>October 1</w:t>
          </w:r>
          <w:r w:rsidR="00897436" w:rsidRPr="0011550D">
            <w:t>, 2024</w:t>
          </w:r>
        </w:p>
      </w:sdtContent>
    </w:sdt>
    <w:p w14:paraId="7F7C6ADA" w14:textId="114E4716" w:rsidR="009242EC" w:rsidRDefault="009242EC" w:rsidP="0011550D">
      <w:pPr>
        <w:pStyle w:val="Title"/>
        <w:rPr>
          <w:rFonts w:ascii="Arial" w:hAnsi="Arial" w:cs="Arial"/>
          <w:sz w:val="26"/>
          <w:szCs w:val="26"/>
        </w:rPr>
      </w:pPr>
      <w:r w:rsidRPr="00194A1F">
        <w:rPr>
          <w:rFonts w:ascii="Arial" w:hAnsi="Arial" w:cs="Arial"/>
          <w:sz w:val="26"/>
          <w:szCs w:val="26"/>
        </w:rPr>
        <w:t>3:</w:t>
      </w:r>
      <w:r w:rsidR="004765B2">
        <w:rPr>
          <w:rFonts w:ascii="Arial" w:hAnsi="Arial" w:cs="Arial"/>
          <w:sz w:val="26"/>
          <w:szCs w:val="26"/>
        </w:rPr>
        <w:t>45</w:t>
      </w:r>
      <w:r w:rsidRPr="00194A1F">
        <w:rPr>
          <w:rFonts w:ascii="Arial" w:hAnsi="Arial" w:cs="Arial"/>
          <w:sz w:val="26"/>
          <w:szCs w:val="26"/>
        </w:rPr>
        <w:t xml:space="preserve"> P.M., </w:t>
      </w:r>
      <w:r w:rsidR="00EF4AFD">
        <w:rPr>
          <w:rFonts w:ascii="Arial" w:hAnsi="Arial" w:cs="Arial"/>
          <w:sz w:val="26"/>
          <w:szCs w:val="26"/>
        </w:rPr>
        <w:t>325 Graff Main Hall</w:t>
      </w:r>
    </w:p>
    <w:p w14:paraId="40C00A02" w14:textId="75EFC80E" w:rsidR="00ED2C13" w:rsidRDefault="00ED2C13" w:rsidP="0011550D">
      <w:pPr>
        <w:pStyle w:val="Title"/>
        <w:rPr>
          <w:rFonts w:ascii="Arial" w:hAnsi="Arial" w:cs="Arial"/>
          <w:sz w:val="26"/>
          <w:szCs w:val="26"/>
        </w:rPr>
      </w:pPr>
      <w:r w:rsidRPr="002D529B">
        <w:rPr>
          <w:rFonts w:ascii="Arial" w:hAnsi="Arial" w:cs="Arial"/>
          <w:sz w:val="26"/>
          <w:szCs w:val="26"/>
        </w:rPr>
        <w:t>ZOOM</w:t>
      </w:r>
      <w:r>
        <w:rPr>
          <w:rFonts w:ascii="Arial" w:hAnsi="Arial" w:cs="Arial"/>
          <w:sz w:val="26"/>
          <w:szCs w:val="26"/>
        </w:rPr>
        <w:t xml:space="preserve"> Link</w:t>
      </w:r>
    </w:p>
    <w:p w14:paraId="1AFD35BD" w14:textId="77777777" w:rsidR="00ED2C13" w:rsidRDefault="00ED2C13" w:rsidP="009818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070E4D04" w14:textId="77777777" w:rsidR="008B37A0" w:rsidRPr="00497A39" w:rsidRDefault="003A6D81" w:rsidP="00817CDE">
      <w:pPr>
        <w:pStyle w:val="Heading1"/>
        <w:spacing w:after="0" w:line="240" w:lineRule="auto"/>
        <w:jc w:val="left"/>
        <w:rPr>
          <w:sz w:val="24"/>
          <w:szCs w:val="24"/>
        </w:rPr>
      </w:pPr>
      <w:r w:rsidRPr="00497A39">
        <w:rPr>
          <w:i w:val="0"/>
          <w:iCs/>
          <w:sz w:val="24"/>
          <w:szCs w:val="24"/>
        </w:rPr>
        <w:t>Members</w:t>
      </w:r>
    </w:p>
    <w:p w14:paraId="78AA029B" w14:textId="7970B250" w:rsidR="003A6D81" w:rsidRPr="00584440" w:rsidRDefault="003A6D81" w:rsidP="00584440">
      <w:pPr>
        <w:spacing w:after="0" w:line="240" w:lineRule="auto"/>
        <w:rPr>
          <w:rFonts w:ascii="Arial" w:hAnsi="Arial" w:cs="Arial"/>
        </w:rPr>
      </w:pPr>
      <w:r w:rsidRPr="00584440">
        <w:rPr>
          <w:rFonts w:ascii="Arial" w:hAnsi="Arial" w:cs="Arial"/>
        </w:rPr>
        <w:t xml:space="preserve">Dobbs, Elkins, Emineth, Hunt, Kelly, Mitra, Ptaszynski, Vander Vorste, Wiese </w:t>
      </w:r>
    </w:p>
    <w:p w14:paraId="5B4B4F63" w14:textId="77777777" w:rsidR="00817CDE" w:rsidRDefault="00817CDE" w:rsidP="00817CDE">
      <w:pPr>
        <w:pStyle w:val="Heading1"/>
        <w:spacing w:after="0" w:line="240" w:lineRule="auto"/>
        <w:jc w:val="left"/>
        <w:rPr>
          <w:i w:val="0"/>
          <w:iCs/>
          <w:sz w:val="28"/>
          <w:szCs w:val="28"/>
        </w:rPr>
      </w:pPr>
    </w:p>
    <w:p w14:paraId="00296C37" w14:textId="79375881" w:rsidR="00C1584B" w:rsidRPr="00497A39" w:rsidRDefault="003A6D81" w:rsidP="00817CDE">
      <w:pPr>
        <w:pStyle w:val="Heading1"/>
        <w:spacing w:after="0" w:line="240" w:lineRule="auto"/>
        <w:jc w:val="left"/>
        <w:rPr>
          <w:i w:val="0"/>
          <w:iCs/>
          <w:sz w:val="24"/>
          <w:szCs w:val="24"/>
        </w:rPr>
      </w:pPr>
      <w:r w:rsidRPr="00497A39">
        <w:rPr>
          <w:i w:val="0"/>
          <w:iCs/>
          <w:sz w:val="24"/>
          <w:szCs w:val="24"/>
        </w:rPr>
        <w:t xml:space="preserve">Members Excused  </w:t>
      </w:r>
    </w:p>
    <w:p w14:paraId="2D32FC01" w14:textId="73759030" w:rsidR="003A6D81" w:rsidRPr="00584440" w:rsidRDefault="003A6D81" w:rsidP="00584440">
      <w:pPr>
        <w:spacing w:after="0" w:line="240" w:lineRule="auto"/>
        <w:rPr>
          <w:rFonts w:ascii="Arial" w:hAnsi="Arial" w:cs="Arial"/>
        </w:rPr>
      </w:pPr>
      <w:r w:rsidRPr="00584440">
        <w:rPr>
          <w:rFonts w:ascii="Arial" w:hAnsi="Arial" w:cs="Arial"/>
        </w:rPr>
        <w:t>Seebach, Starck</w:t>
      </w:r>
    </w:p>
    <w:p w14:paraId="4B152E93" w14:textId="77777777" w:rsidR="00817CDE" w:rsidRDefault="00817CDE" w:rsidP="00817CDE">
      <w:pPr>
        <w:pStyle w:val="Heading1"/>
        <w:spacing w:after="0" w:line="240" w:lineRule="auto"/>
        <w:jc w:val="left"/>
        <w:rPr>
          <w:i w:val="0"/>
          <w:iCs/>
          <w:sz w:val="28"/>
          <w:szCs w:val="28"/>
        </w:rPr>
      </w:pPr>
    </w:p>
    <w:p w14:paraId="55D5FDC8" w14:textId="5A51E287" w:rsidR="00C1584B" w:rsidRPr="00497A39" w:rsidRDefault="003A6D81" w:rsidP="00817CDE">
      <w:pPr>
        <w:pStyle w:val="Heading1"/>
        <w:spacing w:after="0" w:line="240" w:lineRule="auto"/>
        <w:jc w:val="left"/>
        <w:rPr>
          <w:i w:val="0"/>
          <w:iCs/>
          <w:sz w:val="24"/>
          <w:szCs w:val="24"/>
        </w:rPr>
      </w:pPr>
      <w:r w:rsidRPr="00497A39">
        <w:rPr>
          <w:i w:val="0"/>
          <w:iCs/>
          <w:sz w:val="24"/>
          <w:szCs w:val="24"/>
        </w:rPr>
        <w:t>Consultants</w:t>
      </w:r>
      <w:r w:rsidRPr="00497A39">
        <w:rPr>
          <w:i w:val="0"/>
          <w:iCs/>
          <w:sz w:val="24"/>
          <w:szCs w:val="24"/>
        </w:rPr>
        <w:tab/>
      </w:r>
    </w:p>
    <w:p w14:paraId="17FA8A68" w14:textId="50292750" w:rsidR="003A6D81" w:rsidRPr="00584440" w:rsidRDefault="003A6D81" w:rsidP="00584440">
      <w:pPr>
        <w:spacing w:after="0" w:line="240" w:lineRule="auto"/>
        <w:rPr>
          <w:rFonts w:ascii="Arial" w:hAnsi="Arial" w:cs="Arial"/>
        </w:rPr>
      </w:pPr>
      <w:r w:rsidRPr="00584440">
        <w:rPr>
          <w:rFonts w:ascii="Arial" w:hAnsi="Arial" w:cs="Arial"/>
        </w:rPr>
        <w:t>Nelson, Servais, Thomsen, Vigue</w:t>
      </w:r>
    </w:p>
    <w:p w14:paraId="0B88852A" w14:textId="77777777" w:rsidR="00817CDE" w:rsidRDefault="00817CDE" w:rsidP="00817CDE">
      <w:pPr>
        <w:pStyle w:val="Heading1"/>
        <w:spacing w:after="0" w:line="240" w:lineRule="auto"/>
        <w:jc w:val="left"/>
        <w:rPr>
          <w:i w:val="0"/>
          <w:iCs/>
          <w:sz w:val="28"/>
          <w:szCs w:val="28"/>
        </w:rPr>
      </w:pPr>
    </w:p>
    <w:p w14:paraId="79A3BD6D" w14:textId="126C35DA" w:rsidR="00C1584B" w:rsidRPr="00497A39" w:rsidRDefault="003A6D81" w:rsidP="00817CDE">
      <w:pPr>
        <w:pStyle w:val="Heading1"/>
        <w:spacing w:after="0" w:line="240" w:lineRule="auto"/>
        <w:jc w:val="left"/>
        <w:rPr>
          <w:i w:val="0"/>
          <w:iCs/>
          <w:sz w:val="24"/>
          <w:szCs w:val="24"/>
        </w:rPr>
      </w:pPr>
      <w:r w:rsidRPr="00497A39">
        <w:rPr>
          <w:i w:val="0"/>
          <w:iCs/>
          <w:sz w:val="24"/>
          <w:szCs w:val="24"/>
        </w:rPr>
        <w:t>Guests</w:t>
      </w:r>
      <w:r w:rsidRPr="00497A39">
        <w:rPr>
          <w:i w:val="0"/>
          <w:iCs/>
          <w:sz w:val="24"/>
          <w:szCs w:val="24"/>
        </w:rPr>
        <w:tab/>
      </w:r>
    </w:p>
    <w:p w14:paraId="019C7BAC" w14:textId="0D75C218" w:rsidR="003A6D81" w:rsidRPr="00584440" w:rsidRDefault="003A6D81" w:rsidP="00584440">
      <w:pPr>
        <w:spacing w:after="0" w:line="240" w:lineRule="auto"/>
        <w:rPr>
          <w:rFonts w:ascii="Arial" w:hAnsi="Arial" w:cs="Arial"/>
        </w:rPr>
      </w:pPr>
      <w:r w:rsidRPr="00584440">
        <w:rPr>
          <w:rFonts w:ascii="Arial" w:hAnsi="Arial" w:cs="Arial"/>
        </w:rPr>
        <w:t>Tom Kernozek, Hanni Cowley, Laura Schaffer</w:t>
      </w:r>
      <w:r w:rsidR="000349F8" w:rsidRPr="00584440">
        <w:rPr>
          <w:rFonts w:ascii="Arial" w:hAnsi="Arial" w:cs="Arial"/>
        </w:rPr>
        <w:br/>
      </w:r>
    </w:p>
    <w:p w14:paraId="05A7458A" w14:textId="2CFCC8A4" w:rsidR="00562EB4" w:rsidRDefault="00562EB4" w:rsidP="00562E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20E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57FBC6" w14:textId="77777777" w:rsidR="00E101DA" w:rsidRDefault="00004C5D" w:rsidP="000E1A54">
      <w:pPr>
        <w:pStyle w:val="ListParagraph"/>
        <w:numPr>
          <w:ilvl w:val="0"/>
          <w:numId w:val="4"/>
        </w:numPr>
        <w:spacing w:before="0" w:after="0" w:line="240" w:lineRule="auto"/>
        <w:ind w:left="720" w:hanging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Approval of </w:t>
      </w:r>
      <w:r w:rsidR="00B8167A">
        <w:rPr>
          <w:rFonts w:asciiTheme="majorHAnsi" w:hAnsiTheme="majorHAnsi" w:cstheme="majorHAnsi"/>
          <w:b/>
        </w:rPr>
        <w:t>September 17</w:t>
      </w:r>
      <w:r>
        <w:rPr>
          <w:rFonts w:asciiTheme="majorHAnsi" w:hAnsiTheme="majorHAnsi" w:cstheme="majorHAnsi"/>
          <w:b/>
        </w:rPr>
        <w:t>, 202</w:t>
      </w:r>
      <w:r w:rsidR="00B36778">
        <w:rPr>
          <w:rFonts w:asciiTheme="majorHAnsi" w:hAnsiTheme="majorHAnsi" w:cstheme="majorHAnsi"/>
          <w:b/>
        </w:rPr>
        <w:t>4</w:t>
      </w:r>
      <w:r>
        <w:rPr>
          <w:rFonts w:asciiTheme="majorHAnsi" w:hAnsiTheme="majorHAnsi" w:cstheme="majorHAnsi"/>
          <w:b/>
        </w:rPr>
        <w:t>, minutes</w:t>
      </w:r>
      <w:r w:rsidR="00E101DA">
        <w:rPr>
          <w:rFonts w:asciiTheme="majorHAnsi" w:hAnsiTheme="majorHAnsi" w:cstheme="majorHAnsi"/>
          <w:b/>
        </w:rPr>
        <w:br/>
      </w:r>
    </w:p>
    <w:p w14:paraId="43A0EFF2" w14:textId="1FDB9C55" w:rsidR="002D3F6F" w:rsidRPr="009C0673" w:rsidRDefault="00E101DA" w:rsidP="00F17470">
      <w:pPr>
        <w:rPr>
          <w:rFonts w:ascii="Arial" w:hAnsi="Arial" w:cs="Arial"/>
          <w:b/>
          <w:i/>
          <w:iCs/>
        </w:rPr>
      </w:pPr>
      <w:r w:rsidRPr="009C0673">
        <w:rPr>
          <w:rFonts w:ascii="Arial" w:hAnsi="Arial" w:cs="Arial"/>
          <w:i/>
          <w:iCs/>
        </w:rPr>
        <w:t>M/S/P to approve minutes.</w:t>
      </w:r>
      <w:r w:rsidR="003E51AF" w:rsidRPr="009C0673">
        <w:rPr>
          <w:rFonts w:ascii="Arial" w:hAnsi="Arial" w:cs="Arial"/>
          <w:b/>
          <w:i/>
          <w:iCs/>
        </w:rPr>
        <w:br/>
      </w:r>
    </w:p>
    <w:p w14:paraId="288A075D" w14:textId="6210DE40" w:rsidR="00A64D1D" w:rsidRPr="00FB314A" w:rsidRDefault="001D211C" w:rsidP="00FB314A">
      <w:pPr>
        <w:pStyle w:val="ListParagraph"/>
        <w:numPr>
          <w:ilvl w:val="0"/>
          <w:numId w:val="4"/>
        </w:numPr>
        <w:spacing w:before="0" w:after="0" w:line="240" w:lineRule="auto"/>
        <w:ind w:left="720" w:hanging="180"/>
        <w:rPr>
          <w:rStyle w:val="Hyperlink"/>
          <w:rFonts w:asciiTheme="majorHAnsi" w:hAnsiTheme="majorHAnsi" w:cstheme="majorHAnsi"/>
          <w:b/>
          <w:color w:val="auto"/>
          <w:u w:val="none"/>
        </w:rPr>
      </w:pPr>
      <w:r w:rsidRPr="00E93F34">
        <w:rPr>
          <w:rFonts w:asciiTheme="majorHAnsi" w:hAnsiTheme="majorHAnsi" w:cstheme="majorHAnsi"/>
          <w:b/>
        </w:rPr>
        <w:t>First Readings</w:t>
      </w:r>
      <w:bookmarkStart w:id="0" w:name="_Hlk133302973"/>
    </w:p>
    <w:p w14:paraId="61818D14" w14:textId="77777777" w:rsidR="00403822" w:rsidRPr="00403822" w:rsidRDefault="00403822" w:rsidP="00403822">
      <w:pPr>
        <w:pStyle w:val="ListParagraph"/>
        <w:numPr>
          <w:ilvl w:val="1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r w:rsidRPr="00403822">
        <w:rPr>
          <w:rStyle w:val="Hyperlink"/>
          <w:rFonts w:asciiTheme="majorHAnsi" w:hAnsiTheme="majorHAnsi" w:cstheme="majorHAnsi"/>
          <w:b/>
          <w:color w:val="auto"/>
          <w:u w:val="none"/>
        </w:rPr>
        <w:t>Dosimetry</w:t>
      </w:r>
    </w:p>
    <w:p w14:paraId="780F109D" w14:textId="77777777" w:rsidR="009D7996" w:rsidRPr="009D7996" w:rsidRDefault="00CA0B3A" w:rsidP="000E1A54">
      <w:pPr>
        <w:pStyle w:val="ListParagraph"/>
        <w:numPr>
          <w:ilvl w:val="2"/>
          <w:numId w:val="4"/>
        </w:numPr>
        <w:spacing w:before="0" w:after="0" w:line="240" w:lineRule="auto"/>
        <w:ind w:left="1440"/>
        <w:rPr>
          <w:rFonts w:asciiTheme="majorHAnsi" w:hAnsiTheme="majorHAnsi" w:cstheme="majorHAnsi"/>
          <w:b/>
          <w:u w:val="single"/>
        </w:rPr>
      </w:pPr>
      <w:hyperlink r:id="rId9" w:history="1">
        <w:r w:rsidRPr="00803B9C">
          <w:rPr>
            <w:rStyle w:val="Hyperlink"/>
            <w:rFonts w:asciiTheme="majorHAnsi" w:hAnsiTheme="majorHAnsi" w:cstheme="majorHAnsi"/>
            <w:b/>
          </w:rPr>
          <w:t>DOSC.MS: Dosimetry for Certified Medical Dosimetrists (Track C), MS</w:t>
        </w:r>
      </w:hyperlink>
      <w:r w:rsidR="00803B9C">
        <w:rPr>
          <w:rFonts w:asciiTheme="majorHAnsi" w:hAnsiTheme="majorHAnsi" w:cstheme="majorHAnsi"/>
          <w:b/>
        </w:rPr>
        <w:t xml:space="preserve"> </w:t>
      </w:r>
      <w:r w:rsidRPr="00803B9C">
        <w:rPr>
          <w:rFonts w:asciiTheme="majorHAnsi" w:hAnsiTheme="majorHAnsi" w:cstheme="majorHAnsi"/>
          <w:b/>
        </w:rPr>
        <w:t>-</w:t>
      </w:r>
      <w:r w:rsidRPr="00803B9C">
        <w:rPr>
          <w:rFonts w:asciiTheme="majorHAnsi" w:hAnsiTheme="majorHAnsi" w:cstheme="majorHAnsi"/>
          <w:bCs/>
        </w:rPr>
        <w:t xml:space="preserve"> p</w:t>
      </w:r>
      <w:r w:rsidR="00403822" w:rsidRPr="00803B9C">
        <w:rPr>
          <w:rFonts w:asciiTheme="majorHAnsi" w:hAnsiTheme="majorHAnsi" w:cstheme="majorHAnsi"/>
          <w:bCs/>
        </w:rPr>
        <w:t xml:space="preserve">rogram </w:t>
      </w:r>
      <w:r w:rsidRPr="00803B9C">
        <w:rPr>
          <w:rFonts w:asciiTheme="majorHAnsi" w:hAnsiTheme="majorHAnsi" w:cstheme="majorHAnsi"/>
          <w:bCs/>
        </w:rPr>
        <w:t>suspension; effective Spring 2</w:t>
      </w:r>
      <w:r w:rsidR="00ED2C13" w:rsidRPr="00803B9C">
        <w:rPr>
          <w:rFonts w:asciiTheme="majorHAnsi" w:hAnsiTheme="majorHAnsi" w:cstheme="majorHAnsi"/>
          <w:bCs/>
        </w:rPr>
        <w:t>02</w:t>
      </w:r>
      <w:r w:rsidR="00696482" w:rsidRPr="00803B9C">
        <w:rPr>
          <w:rFonts w:asciiTheme="majorHAnsi" w:hAnsiTheme="majorHAnsi" w:cstheme="majorHAnsi"/>
          <w:bCs/>
        </w:rPr>
        <w:t>5</w:t>
      </w:r>
      <w:r w:rsidR="00ED2C13" w:rsidRPr="00803B9C">
        <w:rPr>
          <w:rFonts w:asciiTheme="majorHAnsi" w:hAnsiTheme="majorHAnsi" w:cstheme="majorHAnsi"/>
          <w:bCs/>
        </w:rPr>
        <w:t>.</w:t>
      </w:r>
      <w:r w:rsidR="009D7996">
        <w:rPr>
          <w:rFonts w:asciiTheme="majorHAnsi" w:hAnsiTheme="majorHAnsi" w:cstheme="majorHAnsi"/>
          <w:bCs/>
        </w:rPr>
        <w:br/>
      </w:r>
    </w:p>
    <w:p w14:paraId="727C897A" w14:textId="1484E6C4" w:rsidR="00DD2316" w:rsidRPr="009D7996" w:rsidRDefault="009D7996" w:rsidP="009C0673">
      <w:pPr>
        <w:rPr>
          <w:rStyle w:val="Hyperlink"/>
          <w:rFonts w:asciiTheme="majorHAnsi" w:hAnsiTheme="majorHAnsi" w:cstheme="majorHAnsi"/>
          <w:b/>
          <w:color w:val="auto"/>
        </w:rPr>
      </w:pPr>
      <w:r w:rsidRPr="00B66F4C">
        <w:rPr>
          <w:rFonts w:ascii="Arial" w:hAnsi="Arial" w:cs="Arial"/>
          <w:i/>
          <w:iCs/>
        </w:rPr>
        <w:t>M/S/P to approve on first reading.</w:t>
      </w:r>
      <w:r w:rsidR="003E51AF" w:rsidRPr="009C0673">
        <w:rPr>
          <w:rFonts w:ascii="Arial" w:hAnsi="Arial" w:cs="Arial"/>
          <w:i/>
          <w:iCs/>
        </w:rPr>
        <w:br/>
      </w:r>
    </w:p>
    <w:p w14:paraId="66784C34" w14:textId="03718F39" w:rsidR="00B8733D" w:rsidRPr="00196BB0" w:rsidRDefault="00B8733D" w:rsidP="00196BB0">
      <w:pPr>
        <w:pStyle w:val="ListParagraph"/>
        <w:numPr>
          <w:ilvl w:val="1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r>
        <w:rPr>
          <w:rStyle w:val="Hyperlink"/>
          <w:rFonts w:asciiTheme="majorHAnsi" w:hAnsiTheme="majorHAnsi" w:cstheme="majorHAnsi"/>
          <w:b/>
          <w:color w:val="auto"/>
          <w:u w:val="none"/>
        </w:rPr>
        <w:t>Health Professions</w:t>
      </w:r>
      <w:r>
        <w:rPr>
          <w:rStyle w:val="Hyperlink"/>
          <w:rFonts w:asciiTheme="majorHAnsi" w:hAnsiTheme="majorHAnsi" w:cstheme="majorHAnsi"/>
          <w:b/>
          <w:color w:val="auto"/>
          <w:u w:val="none"/>
        </w:rPr>
        <w:br/>
      </w:r>
      <w:r w:rsidR="00ED2C13">
        <w:rPr>
          <w:rStyle w:val="Hyperlink"/>
          <w:rFonts w:asciiTheme="majorHAnsi" w:hAnsiTheme="majorHAnsi" w:cstheme="majorHAnsi"/>
          <w:bCs/>
          <w:color w:val="auto"/>
          <w:u w:val="none"/>
        </w:rPr>
        <w:t xml:space="preserve">    </w:t>
      </w:r>
      <w:r w:rsidRPr="00196BB0">
        <w:rPr>
          <w:rStyle w:val="Hyperlink"/>
          <w:rFonts w:asciiTheme="majorHAnsi" w:hAnsiTheme="majorHAnsi" w:cstheme="majorHAnsi"/>
          <w:b/>
          <w:color w:val="auto"/>
          <w:u w:val="none"/>
        </w:rPr>
        <w:t>Physical Therapy Studies</w:t>
      </w:r>
      <w:r w:rsidR="00ED2C13" w:rsidRPr="00196BB0">
        <w:rPr>
          <w:rStyle w:val="Hyperlink"/>
          <w:rFonts w:asciiTheme="majorHAnsi" w:hAnsiTheme="majorHAnsi" w:cstheme="majorHAnsi"/>
          <w:b/>
          <w:color w:val="auto"/>
          <w:u w:val="none"/>
        </w:rPr>
        <w:t xml:space="preserve">    </w:t>
      </w:r>
    </w:p>
    <w:p w14:paraId="7DCD6666" w14:textId="0424BC45" w:rsidR="00B8733D" w:rsidRPr="001252CD" w:rsidRDefault="001252CD" w:rsidP="00196BB0">
      <w:pPr>
        <w:spacing w:after="0" w:line="240" w:lineRule="auto"/>
        <w:ind w:left="1080" w:hanging="360"/>
        <w:rPr>
          <w:rStyle w:val="Hyperlink"/>
          <w:rFonts w:asciiTheme="majorHAnsi" w:hAnsiTheme="majorHAnsi" w:cstheme="majorHAnsi"/>
          <w:b/>
          <w:color w:val="auto"/>
        </w:rPr>
      </w:pPr>
      <w:r>
        <w:rPr>
          <w:rStyle w:val="Hyperlink"/>
          <w:rFonts w:asciiTheme="majorHAnsi" w:hAnsiTheme="majorHAnsi" w:cstheme="majorHAnsi"/>
          <w:bCs/>
          <w:color w:val="auto"/>
          <w:u w:val="none"/>
        </w:rPr>
        <w:t xml:space="preserve"> </w:t>
      </w:r>
      <w:r w:rsidR="00196BB0">
        <w:rPr>
          <w:rStyle w:val="Hyperlink"/>
          <w:rFonts w:asciiTheme="majorHAnsi" w:hAnsiTheme="majorHAnsi" w:cstheme="majorHAnsi"/>
          <w:bCs/>
          <w:color w:val="auto"/>
          <w:u w:val="none"/>
        </w:rPr>
        <w:tab/>
        <w:t xml:space="preserve">  </w:t>
      </w:r>
      <w:r>
        <w:rPr>
          <w:rStyle w:val="Hyperlink"/>
          <w:rFonts w:asciiTheme="majorHAnsi" w:hAnsiTheme="majorHAnsi" w:cstheme="majorHAnsi"/>
          <w:bCs/>
          <w:color w:val="auto"/>
          <w:u w:val="none"/>
        </w:rPr>
        <w:t xml:space="preserve">  </w:t>
      </w:r>
      <w:r w:rsidR="00ED2C13" w:rsidRPr="001252CD">
        <w:rPr>
          <w:rStyle w:val="Hyperlink"/>
          <w:rFonts w:asciiTheme="majorHAnsi" w:hAnsiTheme="majorHAnsi" w:cstheme="majorHAnsi"/>
          <w:bCs/>
          <w:color w:val="auto"/>
          <w:u w:val="none"/>
        </w:rPr>
        <w:t>Course Revisions</w:t>
      </w:r>
    </w:p>
    <w:p w14:paraId="2D80E873" w14:textId="399DA3DF" w:rsidR="00AE646D" w:rsidRPr="00523182" w:rsidRDefault="00B8733D" w:rsidP="00B8733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0" w:history="1">
        <w:r w:rsidRPr="00514B71">
          <w:rPr>
            <w:rStyle w:val="Hyperlink"/>
            <w:rFonts w:asciiTheme="majorHAnsi" w:hAnsiTheme="majorHAnsi" w:cstheme="majorHAnsi"/>
            <w:b/>
          </w:rPr>
          <w:t>PTS 527</w:t>
        </w:r>
      </w:hyperlink>
      <w:r w:rsidR="00514B71">
        <w:rPr>
          <w:rFonts w:asciiTheme="majorHAnsi" w:hAnsiTheme="majorHAnsi" w:cstheme="majorHAnsi"/>
          <w:b/>
        </w:rPr>
        <w:t xml:space="preserve"> </w:t>
      </w:r>
      <w:r w:rsidRPr="00514B71">
        <w:rPr>
          <w:rFonts w:asciiTheme="majorHAnsi" w:hAnsiTheme="majorHAnsi" w:cstheme="majorHAnsi"/>
          <w:b/>
        </w:rPr>
        <w:t xml:space="preserve">- </w:t>
      </w:r>
      <w:r w:rsidRPr="00514B71">
        <w:rPr>
          <w:rFonts w:asciiTheme="majorHAnsi" w:hAnsiTheme="majorHAnsi" w:cstheme="majorHAnsi"/>
          <w:bCs/>
        </w:rPr>
        <w:t xml:space="preserve">course revision; credit change; </w:t>
      </w:r>
      <w:r w:rsidR="00AE646D" w:rsidRPr="00514B71">
        <w:rPr>
          <w:rFonts w:asciiTheme="majorHAnsi" w:hAnsiTheme="majorHAnsi" w:cstheme="majorHAnsi"/>
          <w:bCs/>
        </w:rPr>
        <w:t>SLO’s; effective Spring 2025.</w:t>
      </w:r>
    </w:p>
    <w:p w14:paraId="4566D018" w14:textId="2FCC3B43" w:rsidR="001252CD" w:rsidRPr="001252CD" w:rsidRDefault="00523182" w:rsidP="001252C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1" w:history="1">
        <w:r w:rsidRPr="00514B71">
          <w:rPr>
            <w:rStyle w:val="Hyperlink"/>
            <w:rFonts w:asciiTheme="majorHAnsi" w:hAnsiTheme="majorHAnsi" w:cstheme="majorHAnsi"/>
            <w:b/>
          </w:rPr>
          <w:t>PTS 733</w:t>
        </w:r>
      </w:hyperlink>
      <w:r w:rsidR="00514B71">
        <w:rPr>
          <w:rFonts w:asciiTheme="majorHAnsi" w:hAnsiTheme="majorHAnsi" w:cstheme="majorHAnsi"/>
          <w:b/>
        </w:rPr>
        <w:t xml:space="preserve"> </w:t>
      </w:r>
      <w:r w:rsidRPr="00514B71">
        <w:rPr>
          <w:rFonts w:asciiTheme="majorHAnsi" w:hAnsiTheme="majorHAnsi" w:cstheme="majorHAnsi"/>
          <w:b/>
        </w:rPr>
        <w:t>-</w:t>
      </w:r>
      <w:r w:rsidRPr="00514B71">
        <w:rPr>
          <w:rFonts w:asciiTheme="majorHAnsi" w:hAnsiTheme="majorHAnsi" w:cstheme="majorHAnsi"/>
          <w:bCs/>
        </w:rPr>
        <w:t xml:space="preserve"> course revision; credit change; SLO’s; effective Spring 2025.</w:t>
      </w:r>
      <w:r w:rsidR="001252CD">
        <w:rPr>
          <w:rStyle w:val="Hyperlink"/>
          <w:rFonts w:asciiTheme="majorHAnsi" w:hAnsiTheme="majorHAnsi" w:cstheme="majorHAnsi"/>
          <w:bCs/>
        </w:rPr>
        <w:br/>
      </w:r>
      <w:r w:rsidR="001252CD">
        <w:rPr>
          <w:rStyle w:val="Hyperlink"/>
          <w:rFonts w:asciiTheme="majorHAnsi" w:hAnsiTheme="majorHAnsi" w:cstheme="majorHAnsi"/>
          <w:bCs/>
        </w:rPr>
        <w:br/>
      </w:r>
      <w:r w:rsidR="00196BB0">
        <w:rPr>
          <w:rStyle w:val="Hyperlink"/>
          <w:rFonts w:asciiTheme="majorHAnsi" w:hAnsiTheme="majorHAnsi" w:cstheme="majorHAnsi"/>
          <w:bCs/>
          <w:color w:val="auto"/>
          <w:u w:val="none"/>
        </w:rPr>
        <w:t>Course Deactivations</w:t>
      </w:r>
    </w:p>
    <w:p w14:paraId="5A9D1126" w14:textId="20F1F5EF" w:rsidR="001252CD" w:rsidRPr="00C130EF" w:rsidRDefault="001252CD" w:rsidP="001252C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2" w:history="1">
        <w:r w:rsidRPr="004C12BD">
          <w:rPr>
            <w:rStyle w:val="Hyperlink"/>
            <w:rFonts w:asciiTheme="majorHAnsi" w:hAnsiTheme="majorHAnsi" w:cstheme="majorHAnsi"/>
            <w:b/>
          </w:rPr>
          <w:t>PTS 631</w:t>
        </w:r>
      </w:hyperlink>
      <w:r w:rsidR="004C12BD">
        <w:rPr>
          <w:rFonts w:asciiTheme="majorHAnsi" w:hAnsiTheme="majorHAnsi" w:cstheme="majorHAnsi"/>
          <w:b/>
        </w:rPr>
        <w:t xml:space="preserve"> </w:t>
      </w:r>
      <w:r w:rsidRPr="004C12BD">
        <w:rPr>
          <w:rFonts w:asciiTheme="majorHAnsi" w:hAnsiTheme="majorHAnsi" w:cstheme="majorHAnsi"/>
          <w:b/>
        </w:rPr>
        <w:t xml:space="preserve">- </w:t>
      </w:r>
      <w:r w:rsidRPr="004C12BD">
        <w:rPr>
          <w:rFonts w:asciiTheme="majorHAnsi" w:hAnsiTheme="majorHAnsi" w:cstheme="majorHAnsi"/>
          <w:bCs/>
        </w:rPr>
        <w:t>course deactivation; title “Professionalism and the Ethos of Care;” 2 credits; effective Spring 2025.</w:t>
      </w:r>
    </w:p>
    <w:p w14:paraId="56A7B280" w14:textId="6E95ED6B" w:rsidR="001252CD" w:rsidRPr="00EE3501" w:rsidRDefault="001252CD" w:rsidP="001252C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3" w:history="1">
        <w:r w:rsidRPr="009C27E2">
          <w:rPr>
            <w:rStyle w:val="Hyperlink"/>
            <w:rFonts w:asciiTheme="majorHAnsi" w:hAnsiTheme="majorHAnsi" w:cstheme="majorHAnsi"/>
            <w:b/>
          </w:rPr>
          <w:t>PTS 717</w:t>
        </w:r>
      </w:hyperlink>
      <w:r w:rsidR="004C12BD" w:rsidRPr="004C12BD">
        <w:rPr>
          <w:rFonts w:asciiTheme="majorHAnsi" w:hAnsiTheme="majorHAnsi" w:cstheme="majorHAnsi"/>
          <w:b/>
        </w:rPr>
        <w:t xml:space="preserve"> </w:t>
      </w:r>
      <w:r w:rsidRPr="004C12BD">
        <w:rPr>
          <w:rFonts w:asciiTheme="majorHAnsi" w:hAnsiTheme="majorHAnsi" w:cstheme="majorHAnsi"/>
          <w:b/>
        </w:rPr>
        <w:t>-</w:t>
      </w:r>
      <w:r w:rsidRPr="004C12BD">
        <w:rPr>
          <w:rFonts w:asciiTheme="majorHAnsi" w:hAnsiTheme="majorHAnsi" w:cstheme="majorHAnsi"/>
          <w:bCs/>
        </w:rPr>
        <w:t xml:space="preserve"> course deactivation; title “Clinical Teaching;” 1 credit; effective Spring 2025.</w:t>
      </w:r>
    </w:p>
    <w:p w14:paraId="3C23EBAC" w14:textId="0C8D11CF" w:rsidR="00523182" w:rsidRPr="00ED2C13" w:rsidRDefault="001252CD" w:rsidP="001252C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4" w:history="1">
        <w:r w:rsidRPr="009C27E2">
          <w:rPr>
            <w:rStyle w:val="Hyperlink"/>
            <w:rFonts w:asciiTheme="majorHAnsi" w:hAnsiTheme="majorHAnsi" w:cstheme="majorHAnsi"/>
            <w:b/>
          </w:rPr>
          <w:t>PTS 718</w:t>
        </w:r>
      </w:hyperlink>
      <w:r w:rsidR="004C12BD" w:rsidRPr="009C27E2">
        <w:rPr>
          <w:rFonts w:asciiTheme="majorHAnsi" w:hAnsiTheme="majorHAnsi" w:cstheme="majorHAnsi"/>
          <w:b/>
        </w:rPr>
        <w:t xml:space="preserve"> </w:t>
      </w:r>
      <w:r w:rsidRPr="009C27E2">
        <w:rPr>
          <w:rFonts w:asciiTheme="majorHAnsi" w:hAnsiTheme="majorHAnsi" w:cstheme="majorHAnsi"/>
          <w:b/>
        </w:rPr>
        <w:t>-</w:t>
      </w:r>
      <w:r w:rsidRPr="009C27E2">
        <w:rPr>
          <w:rFonts w:asciiTheme="majorHAnsi" w:hAnsiTheme="majorHAnsi" w:cstheme="majorHAnsi"/>
          <w:bCs/>
        </w:rPr>
        <w:t xml:space="preserve"> course deactivation; title “Applied Clinical Teaching;” 1 credit; effective Spring 2025.</w:t>
      </w:r>
      <w:r>
        <w:rPr>
          <w:rStyle w:val="Hyperlink"/>
          <w:rFonts w:asciiTheme="majorHAnsi" w:hAnsiTheme="majorHAnsi" w:cstheme="majorHAnsi"/>
          <w:bCs/>
        </w:rPr>
        <w:br/>
      </w:r>
      <w:r w:rsidR="00ED2C13">
        <w:rPr>
          <w:rStyle w:val="Hyperlink"/>
          <w:rFonts w:asciiTheme="majorHAnsi" w:hAnsiTheme="majorHAnsi" w:cstheme="majorHAnsi"/>
          <w:b/>
          <w:color w:val="auto"/>
          <w:u w:val="none"/>
        </w:rPr>
        <w:br/>
      </w:r>
      <w:r w:rsidR="00ED2C13">
        <w:rPr>
          <w:rStyle w:val="Hyperlink"/>
          <w:rFonts w:asciiTheme="majorHAnsi" w:hAnsiTheme="majorHAnsi" w:cstheme="majorHAnsi"/>
          <w:bCs/>
          <w:color w:val="auto"/>
          <w:u w:val="none"/>
        </w:rPr>
        <w:t>New Courses</w:t>
      </w:r>
    </w:p>
    <w:p w14:paraId="1F4E0E6F" w14:textId="0D47A7F4" w:rsidR="00AE646D" w:rsidRDefault="00AE646D" w:rsidP="00B8733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5" w:history="1">
        <w:r w:rsidRPr="00A448F7">
          <w:rPr>
            <w:rStyle w:val="Hyperlink"/>
            <w:rFonts w:asciiTheme="majorHAnsi" w:hAnsiTheme="majorHAnsi" w:cstheme="majorHAnsi"/>
            <w:b/>
          </w:rPr>
          <w:t>PTS 661</w:t>
        </w:r>
      </w:hyperlink>
      <w:r w:rsidR="004C12BD" w:rsidRPr="00A448F7">
        <w:rPr>
          <w:rFonts w:asciiTheme="majorHAnsi" w:hAnsiTheme="majorHAnsi" w:cstheme="majorHAnsi"/>
          <w:b/>
        </w:rPr>
        <w:t xml:space="preserve"> </w:t>
      </w:r>
      <w:r w:rsidRPr="00A448F7">
        <w:rPr>
          <w:rFonts w:asciiTheme="majorHAnsi" w:hAnsiTheme="majorHAnsi" w:cstheme="majorHAnsi"/>
          <w:b/>
        </w:rPr>
        <w:t>-</w:t>
      </w:r>
      <w:r w:rsidRPr="00A448F7">
        <w:rPr>
          <w:rFonts w:asciiTheme="majorHAnsi" w:hAnsiTheme="majorHAnsi" w:cstheme="majorHAnsi"/>
          <w:bCs/>
        </w:rPr>
        <w:t xml:space="preserve"> new course; title “Professional Series 1 – Physical Therapy Foundations;” 1 credit; effective Fall 2024.</w:t>
      </w:r>
    </w:p>
    <w:p w14:paraId="55CEB672" w14:textId="640A2586" w:rsidR="00D334F1" w:rsidRDefault="00D334F1" w:rsidP="00B8733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6" w:history="1">
        <w:r w:rsidRPr="00A448F7">
          <w:rPr>
            <w:rStyle w:val="Hyperlink"/>
            <w:rFonts w:asciiTheme="majorHAnsi" w:hAnsiTheme="majorHAnsi" w:cstheme="majorHAnsi"/>
            <w:b/>
          </w:rPr>
          <w:t>PTS 662</w:t>
        </w:r>
      </w:hyperlink>
      <w:r w:rsidR="004C12BD" w:rsidRPr="00A448F7">
        <w:rPr>
          <w:rFonts w:asciiTheme="majorHAnsi" w:hAnsiTheme="majorHAnsi" w:cstheme="majorHAnsi"/>
          <w:b/>
        </w:rPr>
        <w:t xml:space="preserve"> </w:t>
      </w:r>
      <w:r w:rsidRPr="00A448F7">
        <w:rPr>
          <w:rFonts w:asciiTheme="majorHAnsi" w:hAnsiTheme="majorHAnsi" w:cstheme="majorHAnsi"/>
          <w:b/>
        </w:rPr>
        <w:t>-</w:t>
      </w:r>
      <w:r w:rsidRPr="00A448F7">
        <w:rPr>
          <w:rFonts w:asciiTheme="majorHAnsi" w:hAnsiTheme="majorHAnsi" w:cstheme="majorHAnsi"/>
          <w:bCs/>
        </w:rPr>
        <w:t xml:space="preserve"> new course; title “Professional Series 2 – Communication strategies in Physical Therapy;” 1 credit; effective Fall 2024.</w:t>
      </w:r>
    </w:p>
    <w:p w14:paraId="59D014A2" w14:textId="0A01473F" w:rsidR="00D334F1" w:rsidRDefault="00D334F1" w:rsidP="00B8733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7" w:history="1">
        <w:r w:rsidRPr="00C97DE8">
          <w:rPr>
            <w:rStyle w:val="Hyperlink"/>
            <w:rFonts w:asciiTheme="majorHAnsi" w:hAnsiTheme="majorHAnsi" w:cstheme="majorHAnsi"/>
            <w:b/>
          </w:rPr>
          <w:t>PTS 663</w:t>
        </w:r>
      </w:hyperlink>
      <w:r w:rsidR="004C12BD" w:rsidRPr="00C97DE8">
        <w:rPr>
          <w:rFonts w:asciiTheme="majorHAnsi" w:hAnsiTheme="majorHAnsi" w:cstheme="majorHAnsi"/>
          <w:b/>
        </w:rPr>
        <w:t xml:space="preserve"> </w:t>
      </w:r>
      <w:r w:rsidRPr="00C97DE8">
        <w:rPr>
          <w:rFonts w:asciiTheme="majorHAnsi" w:hAnsiTheme="majorHAnsi" w:cstheme="majorHAnsi"/>
          <w:b/>
        </w:rPr>
        <w:t>-</w:t>
      </w:r>
      <w:r w:rsidRPr="00C97DE8">
        <w:rPr>
          <w:rFonts w:asciiTheme="majorHAnsi" w:hAnsiTheme="majorHAnsi" w:cstheme="majorHAnsi"/>
          <w:bCs/>
        </w:rPr>
        <w:t xml:space="preserve"> new course; title “Professional Series 3 – Ethics and Legal Aspects in Physical Therapy Practice;” 1 credit; effective Fall 2024.</w:t>
      </w:r>
    </w:p>
    <w:p w14:paraId="57597C92" w14:textId="6571CF14" w:rsidR="00523182" w:rsidRDefault="00523182" w:rsidP="00B8733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8" w:history="1">
        <w:r w:rsidRPr="00C451A8">
          <w:rPr>
            <w:rStyle w:val="Hyperlink"/>
            <w:rFonts w:asciiTheme="majorHAnsi" w:hAnsiTheme="majorHAnsi" w:cstheme="majorHAnsi"/>
            <w:b/>
          </w:rPr>
          <w:t>PTS 761</w:t>
        </w:r>
      </w:hyperlink>
      <w:r w:rsidR="004C12BD" w:rsidRPr="00C451A8">
        <w:rPr>
          <w:rFonts w:asciiTheme="majorHAnsi" w:hAnsiTheme="majorHAnsi" w:cstheme="majorHAnsi"/>
          <w:b/>
        </w:rPr>
        <w:t xml:space="preserve"> </w:t>
      </w:r>
      <w:r w:rsidRPr="00C451A8">
        <w:rPr>
          <w:rFonts w:asciiTheme="majorHAnsi" w:hAnsiTheme="majorHAnsi" w:cstheme="majorHAnsi"/>
          <w:b/>
        </w:rPr>
        <w:t>-</w:t>
      </w:r>
      <w:r w:rsidRPr="00C451A8">
        <w:rPr>
          <w:rFonts w:asciiTheme="majorHAnsi" w:hAnsiTheme="majorHAnsi" w:cstheme="majorHAnsi"/>
          <w:bCs/>
        </w:rPr>
        <w:t xml:space="preserve"> new course; title “Professional Series 4 – Interactions in Physical Therapy;” 1 credit; effective Fall 2024.</w:t>
      </w:r>
    </w:p>
    <w:p w14:paraId="1CA0A5E2" w14:textId="12585C99" w:rsidR="00523182" w:rsidRDefault="00523182" w:rsidP="00B8733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19" w:history="1">
        <w:r w:rsidRPr="00C451A8">
          <w:rPr>
            <w:rStyle w:val="Hyperlink"/>
            <w:rFonts w:asciiTheme="majorHAnsi" w:hAnsiTheme="majorHAnsi" w:cstheme="majorHAnsi"/>
            <w:b/>
          </w:rPr>
          <w:t>PTS 762</w:t>
        </w:r>
      </w:hyperlink>
      <w:r w:rsidR="004C12BD" w:rsidRPr="00C451A8">
        <w:rPr>
          <w:rFonts w:asciiTheme="majorHAnsi" w:hAnsiTheme="majorHAnsi" w:cstheme="majorHAnsi"/>
          <w:b/>
        </w:rPr>
        <w:t xml:space="preserve"> </w:t>
      </w:r>
      <w:r w:rsidRPr="00C451A8">
        <w:rPr>
          <w:rFonts w:asciiTheme="majorHAnsi" w:hAnsiTheme="majorHAnsi" w:cstheme="majorHAnsi"/>
          <w:b/>
        </w:rPr>
        <w:t>-</w:t>
      </w:r>
      <w:r w:rsidRPr="00C451A8">
        <w:rPr>
          <w:rFonts w:asciiTheme="majorHAnsi" w:hAnsiTheme="majorHAnsi" w:cstheme="majorHAnsi"/>
          <w:bCs/>
        </w:rPr>
        <w:t xml:space="preserve"> new course; title “Professional Series 5 – Applied Clinical Teaching in Physical Therapy;” 1 credit; effective Fall 2024.</w:t>
      </w:r>
    </w:p>
    <w:p w14:paraId="2ABB6A8D" w14:textId="5FAC1442" w:rsidR="001252CD" w:rsidRPr="001252CD" w:rsidRDefault="00775EE1" w:rsidP="00026915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20" w:history="1">
        <w:r w:rsidRPr="00B27AB5">
          <w:rPr>
            <w:rStyle w:val="Hyperlink"/>
            <w:rFonts w:asciiTheme="majorHAnsi" w:hAnsiTheme="majorHAnsi" w:cstheme="majorHAnsi"/>
            <w:b/>
          </w:rPr>
          <w:t>PTS 763</w:t>
        </w:r>
      </w:hyperlink>
      <w:r w:rsidR="004C12BD" w:rsidRPr="00B27AB5">
        <w:rPr>
          <w:rFonts w:asciiTheme="majorHAnsi" w:hAnsiTheme="majorHAnsi" w:cstheme="majorHAnsi"/>
          <w:b/>
        </w:rPr>
        <w:t xml:space="preserve"> </w:t>
      </w:r>
      <w:r w:rsidRPr="00B27AB5">
        <w:rPr>
          <w:rFonts w:asciiTheme="majorHAnsi" w:hAnsiTheme="majorHAnsi" w:cstheme="majorHAnsi"/>
          <w:b/>
        </w:rPr>
        <w:t>-</w:t>
      </w:r>
      <w:r w:rsidRPr="00B27AB5">
        <w:rPr>
          <w:rFonts w:asciiTheme="majorHAnsi" w:hAnsiTheme="majorHAnsi" w:cstheme="majorHAnsi"/>
          <w:bCs/>
        </w:rPr>
        <w:t xml:space="preserve"> new course; title “Professional Series 6 – Clinical Decision Making in Physical Therapy;” 1 credit; effective Fall 2024.</w:t>
      </w:r>
      <w:r w:rsidR="00ED2C13" w:rsidRPr="001252CD">
        <w:rPr>
          <w:rStyle w:val="Hyperlink"/>
          <w:rFonts w:asciiTheme="majorHAnsi" w:hAnsiTheme="majorHAnsi" w:cstheme="majorHAnsi"/>
          <w:b/>
          <w:color w:val="auto"/>
        </w:rPr>
        <w:br/>
      </w:r>
      <w:r w:rsidR="00ED2C13" w:rsidRPr="001252CD">
        <w:rPr>
          <w:rStyle w:val="Hyperlink"/>
          <w:rFonts w:asciiTheme="majorHAnsi" w:hAnsiTheme="majorHAnsi" w:cstheme="majorHAnsi"/>
          <w:b/>
          <w:color w:val="auto"/>
        </w:rPr>
        <w:br/>
      </w:r>
      <w:r w:rsidR="001252CD" w:rsidRPr="001252CD">
        <w:rPr>
          <w:rStyle w:val="Hyperlink"/>
          <w:rFonts w:asciiTheme="majorHAnsi" w:hAnsiTheme="majorHAnsi" w:cstheme="majorHAnsi"/>
          <w:bCs/>
          <w:color w:val="auto"/>
          <w:u w:val="none"/>
        </w:rPr>
        <w:t>Program</w:t>
      </w:r>
    </w:p>
    <w:p w14:paraId="3C95C6F2" w14:textId="3071D4DE" w:rsidR="000E370D" w:rsidRDefault="001252CD" w:rsidP="000E370D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21" w:history="1">
        <w:r w:rsidRPr="00B27AB5">
          <w:rPr>
            <w:rStyle w:val="Hyperlink"/>
            <w:rFonts w:asciiTheme="majorHAnsi" w:hAnsiTheme="majorHAnsi" w:cstheme="majorHAnsi"/>
            <w:b/>
          </w:rPr>
          <w:t>DPT: Doctor of Physical Therapy</w:t>
        </w:r>
      </w:hyperlink>
      <w:r w:rsidR="004C12BD" w:rsidRPr="00B27AB5">
        <w:rPr>
          <w:rFonts w:asciiTheme="majorHAnsi" w:hAnsiTheme="majorHAnsi" w:cstheme="majorHAnsi"/>
          <w:b/>
        </w:rPr>
        <w:t xml:space="preserve"> </w:t>
      </w:r>
      <w:r w:rsidRPr="00B27AB5">
        <w:rPr>
          <w:rFonts w:asciiTheme="majorHAnsi" w:hAnsiTheme="majorHAnsi" w:cstheme="majorHAnsi"/>
          <w:b/>
        </w:rPr>
        <w:t xml:space="preserve">- </w:t>
      </w:r>
      <w:r w:rsidRPr="00B27AB5">
        <w:rPr>
          <w:rFonts w:asciiTheme="majorHAnsi" w:hAnsiTheme="majorHAnsi" w:cstheme="majorHAnsi"/>
          <w:bCs/>
        </w:rPr>
        <w:t>program revision; change in credits; course changes; effective Spring 2025.</w:t>
      </w:r>
      <w:r w:rsidR="000E370D">
        <w:rPr>
          <w:rFonts w:asciiTheme="majorHAnsi" w:hAnsiTheme="majorHAnsi" w:cstheme="majorHAnsi"/>
          <w:bCs/>
        </w:rPr>
        <w:br/>
      </w:r>
    </w:p>
    <w:p w14:paraId="01D1A773" w14:textId="18E85496" w:rsidR="000E370D" w:rsidRPr="009C0673" w:rsidRDefault="00544BF7" w:rsidP="009C0673">
      <w:pPr>
        <w:rPr>
          <w:rFonts w:ascii="Arial" w:hAnsi="Arial" w:cs="Arial"/>
          <w:i/>
          <w:iCs/>
        </w:rPr>
      </w:pPr>
      <w:r w:rsidRPr="00B66F4C">
        <w:rPr>
          <w:rFonts w:ascii="Arial" w:hAnsi="Arial" w:cs="Arial"/>
          <w:i/>
          <w:iCs/>
        </w:rPr>
        <w:t>M/S/P to approve on first reading.</w:t>
      </w:r>
    </w:p>
    <w:p w14:paraId="266BE278" w14:textId="1F8652AE" w:rsidR="00775EE1" w:rsidRPr="003E51AF" w:rsidRDefault="00ED2C13" w:rsidP="003E51AF">
      <w:pPr>
        <w:spacing w:after="0" w:line="240" w:lineRule="auto"/>
        <w:ind w:left="907"/>
        <w:rPr>
          <w:rStyle w:val="Hyperlink"/>
          <w:rFonts w:asciiTheme="majorHAnsi" w:hAnsiTheme="majorHAnsi" w:cstheme="majorHAnsi"/>
          <w:b/>
          <w:color w:val="auto"/>
        </w:rPr>
      </w:pPr>
      <w:r w:rsidRPr="003E51AF">
        <w:rPr>
          <w:rStyle w:val="Hyperlink"/>
          <w:rFonts w:asciiTheme="majorHAnsi" w:hAnsiTheme="majorHAnsi" w:cstheme="majorHAnsi"/>
          <w:b/>
          <w:color w:val="auto"/>
        </w:rPr>
        <w:br/>
      </w:r>
      <w:r w:rsidRPr="003E51AF">
        <w:rPr>
          <w:rStyle w:val="Hyperlink"/>
          <w:rFonts w:asciiTheme="majorHAnsi" w:hAnsiTheme="majorHAnsi" w:cstheme="majorHAnsi"/>
          <w:b/>
          <w:color w:val="auto"/>
          <w:u w:val="none"/>
        </w:rPr>
        <w:t>Occupational Therapy</w:t>
      </w:r>
      <w:r w:rsidRPr="003E51AF">
        <w:rPr>
          <w:rStyle w:val="Hyperlink"/>
          <w:rFonts w:asciiTheme="majorHAnsi" w:hAnsiTheme="majorHAnsi" w:cstheme="majorHAnsi"/>
          <w:b/>
          <w:color w:val="auto"/>
          <w:u w:val="none"/>
        </w:rPr>
        <w:br/>
      </w:r>
      <w:r w:rsidR="00196BB0" w:rsidRPr="003E51AF">
        <w:rPr>
          <w:rStyle w:val="Hyperlink"/>
          <w:rFonts w:asciiTheme="majorHAnsi" w:hAnsiTheme="majorHAnsi" w:cstheme="majorHAnsi"/>
          <w:bCs/>
          <w:color w:val="auto"/>
          <w:u w:val="none"/>
        </w:rPr>
        <w:t>Courses</w:t>
      </w:r>
    </w:p>
    <w:p w14:paraId="7EB0D597" w14:textId="1882527A" w:rsidR="00455ACE" w:rsidRPr="00455ACE" w:rsidRDefault="00196BB0" w:rsidP="00455ACE">
      <w:pPr>
        <w:pStyle w:val="ListParagraph"/>
        <w:numPr>
          <w:ilvl w:val="2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</w:rPr>
      </w:pPr>
      <w:hyperlink r:id="rId22" w:history="1">
        <w:r w:rsidRPr="00B27AB5">
          <w:rPr>
            <w:rStyle w:val="Hyperlink"/>
            <w:rFonts w:asciiTheme="majorHAnsi" w:hAnsiTheme="majorHAnsi" w:cstheme="majorHAnsi"/>
            <w:b/>
          </w:rPr>
          <w:t>OT 641</w:t>
        </w:r>
      </w:hyperlink>
      <w:r w:rsidR="004C12BD" w:rsidRPr="00B27AB5">
        <w:rPr>
          <w:rFonts w:asciiTheme="majorHAnsi" w:hAnsiTheme="majorHAnsi" w:cstheme="majorHAnsi"/>
          <w:b/>
        </w:rPr>
        <w:t xml:space="preserve"> </w:t>
      </w:r>
      <w:r w:rsidRPr="00B27AB5">
        <w:rPr>
          <w:rFonts w:asciiTheme="majorHAnsi" w:hAnsiTheme="majorHAnsi" w:cstheme="majorHAnsi"/>
          <w:b/>
        </w:rPr>
        <w:t>-</w:t>
      </w:r>
      <w:r w:rsidRPr="00B27AB5">
        <w:rPr>
          <w:rFonts w:asciiTheme="majorHAnsi" w:hAnsiTheme="majorHAnsi" w:cstheme="majorHAnsi"/>
          <w:bCs/>
        </w:rPr>
        <w:t xml:space="preserve"> course revision; credit change; course description; prerequisite; course components; SLO’s; effective Spring 2025.</w:t>
      </w:r>
      <w:r w:rsidR="00455ACE">
        <w:rPr>
          <w:rStyle w:val="Hyperlink"/>
          <w:rFonts w:asciiTheme="majorHAnsi" w:hAnsiTheme="majorHAnsi" w:cstheme="majorHAnsi"/>
          <w:bCs/>
        </w:rPr>
        <w:br/>
      </w:r>
      <w:r w:rsidR="00455ACE">
        <w:rPr>
          <w:rStyle w:val="Hyperlink"/>
          <w:rFonts w:asciiTheme="majorHAnsi" w:hAnsiTheme="majorHAnsi" w:cstheme="majorHAnsi"/>
          <w:bCs/>
        </w:rPr>
        <w:br/>
      </w:r>
      <w:r w:rsidR="00455ACE">
        <w:rPr>
          <w:rStyle w:val="Hyperlink"/>
          <w:rFonts w:asciiTheme="majorHAnsi" w:hAnsiTheme="majorHAnsi" w:cstheme="majorHAnsi"/>
          <w:bCs/>
          <w:color w:val="auto"/>
          <w:u w:val="none"/>
        </w:rPr>
        <w:t>Program</w:t>
      </w:r>
    </w:p>
    <w:p w14:paraId="456C651D" w14:textId="7A636070" w:rsidR="007B7856" w:rsidRPr="004168C0" w:rsidRDefault="00775EE1" w:rsidP="00455ACE">
      <w:pPr>
        <w:pStyle w:val="ListParagraph"/>
        <w:numPr>
          <w:ilvl w:val="2"/>
          <w:numId w:val="4"/>
        </w:numPr>
        <w:spacing w:before="0" w:after="0" w:line="240" w:lineRule="auto"/>
        <w:rPr>
          <w:rFonts w:asciiTheme="majorHAnsi" w:hAnsiTheme="majorHAnsi" w:cstheme="majorHAnsi"/>
          <w:b/>
          <w:u w:val="single"/>
        </w:rPr>
      </w:pPr>
      <w:hyperlink r:id="rId23" w:history="1">
        <w:r w:rsidRPr="002315C3">
          <w:rPr>
            <w:rStyle w:val="Hyperlink"/>
            <w:rFonts w:asciiTheme="majorHAnsi" w:hAnsiTheme="majorHAnsi" w:cstheme="majorHAnsi"/>
            <w:b/>
          </w:rPr>
          <w:t>OT.MS: Occupational Therapy, MS</w:t>
        </w:r>
      </w:hyperlink>
      <w:r w:rsidR="002315C3">
        <w:rPr>
          <w:rFonts w:asciiTheme="majorHAnsi" w:hAnsiTheme="majorHAnsi" w:cstheme="majorHAnsi"/>
          <w:b/>
        </w:rPr>
        <w:t xml:space="preserve"> </w:t>
      </w:r>
      <w:r w:rsidRPr="007C1AC3">
        <w:rPr>
          <w:rFonts w:asciiTheme="majorHAnsi" w:hAnsiTheme="majorHAnsi" w:cstheme="majorHAnsi"/>
          <w:b/>
        </w:rPr>
        <w:t>-</w:t>
      </w:r>
      <w:r w:rsidRPr="007C1AC3">
        <w:rPr>
          <w:rFonts w:asciiTheme="majorHAnsi" w:hAnsiTheme="majorHAnsi" w:cstheme="majorHAnsi"/>
          <w:bCs/>
        </w:rPr>
        <w:t xml:space="preserve"> program revision; change in credits; course change, effective Spring 2025.</w:t>
      </w:r>
      <w:r w:rsidR="004168C0">
        <w:rPr>
          <w:rFonts w:asciiTheme="majorHAnsi" w:hAnsiTheme="majorHAnsi" w:cstheme="majorHAnsi"/>
          <w:bCs/>
        </w:rPr>
        <w:br/>
      </w:r>
    </w:p>
    <w:p w14:paraId="74B41A4C" w14:textId="66D70A4F" w:rsidR="004168C0" w:rsidRPr="009C0673" w:rsidRDefault="004168C0" w:rsidP="009C0673">
      <w:pPr>
        <w:rPr>
          <w:rFonts w:ascii="Arial" w:hAnsi="Arial" w:cs="Arial"/>
          <w:i/>
          <w:iCs/>
        </w:rPr>
      </w:pPr>
      <w:r w:rsidRPr="00B66F4C">
        <w:rPr>
          <w:rFonts w:ascii="Arial" w:hAnsi="Arial" w:cs="Arial"/>
          <w:i/>
          <w:iCs/>
        </w:rPr>
        <w:t>M/S/P to approve on first reading.</w:t>
      </w:r>
    </w:p>
    <w:p w14:paraId="6410375D" w14:textId="45E7FFF7" w:rsidR="00455ACE" w:rsidRPr="007B7856" w:rsidRDefault="00455ACE" w:rsidP="000E1A54">
      <w:pPr>
        <w:spacing w:after="0" w:line="240" w:lineRule="auto"/>
        <w:rPr>
          <w:rStyle w:val="Hyperlink"/>
          <w:rFonts w:asciiTheme="majorHAnsi" w:hAnsiTheme="majorHAnsi" w:cstheme="majorHAnsi"/>
          <w:b/>
          <w:i/>
          <w:iCs/>
          <w:color w:val="auto"/>
          <w:u w:val="none"/>
        </w:rPr>
      </w:pPr>
    </w:p>
    <w:p w14:paraId="6823EC09" w14:textId="77777777" w:rsidR="00A90867" w:rsidRPr="00A90867" w:rsidRDefault="00A90867" w:rsidP="00455ACE">
      <w:pPr>
        <w:pStyle w:val="ListParagraph"/>
        <w:numPr>
          <w:ilvl w:val="1"/>
          <w:numId w:val="4"/>
        </w:numPr>
        <w:spacing w:before="0" w:after="0" w:line="240" w:lineRule="auto"/>
        <w:rPr>
          <w:rStyle w:val="Hyperlink"/>
          <w:rFonts w:asciiTheme="majorHAnsi" w:hAnsiTheme="majorHAnsi" w:cstheme="majorHAnsi"/>
          <w:b/>
          <w:color w:val="auto"/>
          <w:u w:val="none"/>
        </w:rPr>
      </w:pPr>
      <w:r w:rsidRPr="00A90867">
        <w:rPr>
          <w:rStyle w:val="Hyperlink"/>
          <w:rFonts w:asciiTheme="majorHAnsi" w:hAnsiTheme="majorHAnsi" w:cstheme="majorHAnsi"/>
          <w:b/>
          <w:color w:val="auto"/>
          <w:u w:val="none"/>
        </w:rPr>
        <w:t>Provost</w:t>
      </w:r>
    </w:p>
    <w:p w14:paraId="432DD898" w14:textId="69952675" w:rsidR="007B7856" w:rsidRPr="004168C0" w:rsidRDefault="00F66DB0" w:rsidP="00A90867">
      <w:pPr>
        <w:pStyle w:val="ListParagraph"/>
        <w:numPr>
          <w:ilvl w:val="2"/>
          <w:numId w:val="4"/>
        </w:numPr>
        <w:spacing w:before="0" w:after="0" w:line="240" w:lineRule="auto"/>
        <w:rPr>
          <w:rFonts w:asciiTheme="majorHAnsi" w:hAnsiTheme="majorHAnsi" w:cstheme="majorHAnsi"/>
          <w:b/>
          <w:u w:val="single"/>
        </w:rPr>
      </w:pPr>
      <w:hyperlink r:id="rId24" w:history="1">
        <w:r w:rsidRPr="002315C3">
          <w:rPr>
            <w:rStyle w:val="Hyperlink"/>
            <w:rFonts w:asciiTheme="majorHAnsi" w:hAnsiTheme="majorHAnsi" w:cstheme="majorHAnsi"/>
            <w:b/>
          </w:rPr>
          <w:t>UWL Microcred: University Credit-Based Microcredentials Polic</w:t>
        </w:r>
        <w:r w:rsidR="002315C3">
          <w:rPr>
            <w:rStyle w:val="Hyperlink"/>
            <w:rFonts w:asciiTheme="majorHAnsi" w:hAnsiTheme="majorHAnsi" w:cstheme="majorHAnsi"/>
            <w:b/>
          </w:rPr>
          <w:t>i</w:t>
        </w:r>
        <w:r w:rsidRPr="002315C3">
          <w:rPr>
            <w:rStyle w:val="Hyperlink"/>
            <w:rFonts w:asciiTheme="majorHAnsi" w:hAnsiTheme="majorHAnsi" w:cstheme="majorHAnsi"/>
            <w:b/>
          </w:rPr>
          <w:t>es and Procedures</w:t>
        </w:r>
      </w:hyperlink>
      <w:r w:rsidR="004C12BD" w:rsidRPr="002315C3">
        <w:rPr>
          <w:rFonts w:asciiTheme="majorHAnsi" w:hAnsiTheme="majorHAnsi" w:cstheme="majorHAnsi"/>
          <w:b/>
        </w:rPr>
        <w:t xml:space="preserve"> </w:t>
      </w:r>
      <w:r w:rsidRPr="002315C3">
        <w:rPr>
          <w:rFonts w:asciiTheme="majorHAnsi" w:hAnsiTheme="majorHAnsi" w:cstheme="majorHAnsi"/>
          <w:b/>
        </w:rPr>
        <w:t>-</w:t>
      </w:r>
      <w:r w:rsidRPr="002315C3">
        <w:rPr>
          <w:rFonts w:asciiTheme="majorHAnsi" w:hAnsiTheme="majorHAnsi" w:cstheme="majorHAnsi"/>
          <w:bCs/>
        </w:rPr>
        <w:t xml:space="preserve"> policy revision; effective Fall 2024.</w:t>
      </w:r>
      <w:r w:rsidR="004168C0">
        <w:rPr>
          <w:rFonts w:asciiTheme="majorHAnsi" w:hAnsiTheme="majorHAnsi" w:cstheme="majorHAnsi"/>
          <w:bCs/>
        </w:rPr>
        <w:br/>
      </w:r>
    </w:p>
    <w:p w14:paraId="591CC07F" w14:textId="5BC737BA" w:rsidR="004168C0" w:rsidRPr="004168C0" w:rsidRDefault="002D529B" w:rsidP="009C0673">
      <w:pPr>
        <w:rPr>
          <w:rStyle w:val="Hyperlink"/>
          <w:rFonts w:asciiTheme="majorHAnsi" w:hAnsiTheme="majorHAnsi" w:cstheme="majorHAnsi"/>
          <w:b/>
          <w:color w:val="auto"/>
        </w:rPr>
      </w:pPr>
      <w:r w:rsidRPr="00B66F4C">
        <w:rPr>
          <w:rFonts w:ascii="Arial" w:hAnsi="Arial" w:cs="Arial"/>
          <w:i/>
          <w:iCs/>
        </w:rPr>
        <w:t>M/S/P to approve on first reading.</w:t>
      </w:r>
      <w:r w:rsidRPr="00B66F4C">
        <w:rPr>
          <w:rFonts w:ascii="Arial" w:hAnsi="Arial" w:cs="Arial"/>
          <w:i/>
          <w:iCs/>
        </w:rPr>
        <w:br/>
      </w:r>
    </w:p>
    <w:p w14:paraId="5BCEB8D6" w14:textId="61F10606" w:rsidR="00A770D5" w:rsidRPr="007B7856" w:rsidRDefault="00A770D5" w:rsidP="007B7856">
      <w:pPr>
        <w:spacing w:after="0" w:line="240" w:lineRule="auto"/>
        <w:ind w:left="907"/>
        <w:rPr>
          <w:rStyle w:val="Hyperlink"/>
          <w:rFonts w:asciiTheme="majorHAnsi" w:hAnsiTheme="majorHAnsi" w:cstheme="majorHAnsi"/>
          <w:bCs/>
          <w:i/>
          <w:iCs/>
          <w:color w:val="auto"/>
        </w:rPr>
      </w:pPr>
    </w:p>
    <w:bookmarkEnd w:id="0"/>
    <w:p w14:paraId="5FB5EFFB" w14:textId="5407B3E9" w:rsidR="00460F4E" w:rsidRPr="00EE3C9B" w:rsidRDefault="0004323D" w:rsidP="00EE3C9B">
      <w:pPr>
        <w:pStyle w:val="ListParagraph"/>
        <w:numPr>
          <w:ilvl w:val="0"/>
          <w:numId w:val="4"/>
        </w:numPr>
        <w:spacing w:before="0" w:after="0" w:line="240" w:lineRule="auto"/>
        <w:ind w:left="720" w:hanging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Old </w:t>
      </w:r>
      <w:r w:rsidR="005A453A" w:rsidRPr="006C2D22">
        <w:rPr>
          <w:rFonts w:asciiTheme="majorHAnsi" w:hAnsiTheme="majorHAnsi" w:cstheme="majorHAnsi"/>
          <w:b/>
        </w:rPr>
        <w:t>Business</w:t>
      </w:r>
      <w:r w:rsidR="00DB2295">
        <w:rPr>
          <w:rFonts w:asciiTheme="majorHAnsi" w:hAnsiTheme="majorHAnsi" w:cstheme="majorHAnsi"/>
          <w:b/>
        </w:rPr>
        <w:t xml:space="preserve">: </w:t>
      </w:r>
      <w:r w:rsidR="00DB2295" w:rsidRPr="009C0673">
        <w:rPr>
          <w:rFonts w:ascii="Arial" w:hAnsi="Arial" w:cs="Arial"/>
          <w:i/>
          <w:iCs/>
        </w:rPr>
        <w:t>none</w:t>
      </w:r>
      <w:r w:rsidR="001523E5" w:rsidRPr="009C0673">
        <w:rPr>
          <w:rFonts w:ascii="Arial" w:hAnsi="Arial" w:cs="Arial"/>
          <w:i/>
          <w:iCs/>
        </w:rPr>
        <w:br/>
      </w:r>
    </w:p>
    <w:p w14:paraId="10829ACB" w14:textId="38A92C35" w:rsidR="00AE6E05" w:rsidRDefault="00AE6E05" w:rsidP="00046DDC">
      <w:pPr>
        <w:pStyle w:val="ListParagraph"/>
        <w:numPr>
          <w:ilvl w:val="0"/>
          <w:numId w:val="4"/>
        </w:numPr>
        <w:spacing w:before="0" w:after="0" w:line="240" w:lineRule="auto"/>
        <w:ind w:left="720" w:hanging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New Business</w:t>
      </w:r>
      <w:r w:rsidR="00DB2295">
        <w:rPr>
          <w:rFonts w:asciiTheme="majorHAnsi" w:hAnsiTheme="majorHAnsi" w:cstheme="majorHAnsi"/>
          <w:b/>
        </w:rPr>
        <w:t xml:space="preserve">: </w:t>
      </w:r>
      <w:r w:rsidR="00DB2295" w:rsidRPr="009C0673">
        <w:rPr>
          <w:rFonts w:ascii="Arial" w:hAnsi="Arial" w:cs="Arial"/>
          <w:i/>
          <w:iCs/>
        </w:rPr>
        <w:t>none</w:t>
      </w:r>
      <w:r w:rsidR="005D6403" w:rsidRPr="009C0673">
        <w:rPr>
          <w:rFonts w:ascii="Arial" w:hAnsi="Arial" w:cs="Arial"/>
          <w:i/>
          <w:iCs/>
        </w:rPr>
        <w:br/>
      </w:r>
    </w:p>
    <w:p w14:paraId="729166A2" w14:textId="77777777" w:rsidR="000349F8" w:rsidRDefault="005A453A" w:rsidP="000349F8">
      <w:pPr>
        <w:pStyle w:val="ListParagraph"/>
        <w:numPr>
          <w:ilvl w:val="0"/>
          <w:numId w:val="4"/>
        </w:numPr>
        <w:tabs>
          <w:tab w:val="left" w:pos="720"/>
          <w:tab w:val="left" w:pos="1620"/>
        </w:tabs>
        <w:spacing w:before="0" w:after="0" w:line="240" w:lineRule="auto"/>
        <w:ind w:left="1080" w:hanging="540"/>
        <w:rPr>
          <w:rFonts w:asciiTheme="majorHAnsi" w:hAnsiTheme="majorHAnsi" w:cstheme="majorHAnsi"/>
          <w:b/>
        </w:rPr>
      </w:pPr>
      <w:r w:rsidRPr="00C047F6">
        <w:rPr>
          <w:rFonts w:asciiTheme="majorHAnsi" w:hAnsiTheme="majorHAnsi" w:cstheme="majorHAnsi"/>
          <w:b/>
        </w:rPr>
        <w:t>Future Business</w:t>
      </w:r>
      <w:r w:rsidR="00DB2295">
        <w:rPr>
          <w:rFonts w:asciiTheme="majorHAnsi" w:hAnsiTheme="majorHAnsi" w:cstheme="majorHAnsi"/>
          <w:b/>
        </w:rPr>
        <w:t xml:space="preserve">: </w:t>
      </w:r>
      <w:r w:rsidR="00DB2295" w:rsidRPr="009C0673">
        <w:rPr>
          <w:rFonts w:ascii="Arial" w:hAnsi="Arial" w:cs="Arial"/>
          <w:i/>
          <w:iCs/>
        </w:rPr>
        <w:t>none</w:t>
      </w:r>
      <w:r w:rsidR="000349F8" w:rsidRPr="009C0673">
        <w:rPr>
          <w:rFonts w:ascii="Arial" w:hAnsi="Arial" w:cs="Arial"/>
          <w:i/>
          <w:iCs/>
        </w:rPr>
        <w:br/>
      </w:r>
    </w:p>
    <w:p w14:paraId="70FEFDCA" w14:textId="28CE1D50" w:rsidR="000349F8" w:rsidRPr="009C0673" w:rsidRDefault="000349F8" w:rsidP="009C0673">
      <w:pPr>
        <w:rPr>
          <w:rFonts w:ascii="Arial" w:hAnsi="Arial" w:cs="Arial"/>
          <w:i/>
          <w:iCs/>
        </w:rPr>
      </w:pPr>
      <w:r w:rsidRPr="009C0673">
        <w:rPr>
          <w:rFonts w:ascii="Arial" w:hAnsi="Arial" w:cs="Arial"/>
          <w:i/>
          <w:iCs/>
        </w:rPr>
        <w:t>Adjourned 4:12 PM.</w:t>
      </w:r>
    </w:p>
    <w:p w14:paraId="6180971D" w14:textId="5A7917C2" w:rsidR="009F53CE" w:rsidRPr="000349F8" w:rsidRDefault="000E1A54" w:rsidP="000349F8">
      <w:pPr>
        <w:tabs>
          <w:tab w:val="left" w:pos="720"/>
          <w:tab w:val="left" w:pos="1620"/>
        </w:tabs>
        <w:spacing w:after="0" w:line="240" w:lineRule="auto"/>
        <w:ind w:left="907"/>
        <w:rPr>
          <w:rFonts w:asciiTheme="majorHAnsi" w:hAnsiTheme="majorHAnsi" w:cstheme="majorHAnsi"/>
          <w:b/>
        </w:rPr>
      </w:pPr>
      <w:r w:rsidRPr="000349F8">
        <w:rPr>
          <w:rFonts w:asciiTheme="majorHAnsi" w:hAnsiTheme="majorHAnsi" w:cstheme="majorHAnsi"/>
          <w:b/>
        </w:rPr>
        <w:br/>
      </w:r>
    </w:p>
    <w:p w14:paraId="40EFBCDD" w14:textId="77777777" w:rsidR="000E1A54" w:rsidRDefault="000E1A54" w:rsidP="000E1A54">
      <w:pPr>
        <w:tabs>
          <w:tab w:val="left" w:pos="720"/>
          <w:tab w:val="left" w:pos="1620"/>
        </w:tabs>
        <w:spacing w:after="0" w:line="240" w:lineRule="auto"/>
        <w:rPr>
          <w:rFonts w:asciiTheme="majorHAnsi" w:hAnsiTheme="majorHAnsi" w:cstheme="majorHAnsi"/>
        </w:rPr>
      </w:pPr>
    </w:p>
    <w:p w14:paraId="420045AA" w14:textId="77777777" w:rsidR="000E1A54" w:rsidRPr="000E1A54" w:rsidRDefault="000E1A54" w:rsidP="000E1A54">
      <w:pPr>
        <w:tabs>
          <w:tab w:val="left" w:pos="720"/>
          <w:tab w:val="left" w:pos="1620"/>
        </w:tabs>
        <w:spacing w:after="0" w:line="240" w:lineRule="auto"/>
        <w:rPr>
          <w:rFonts w:asciiTheme="majorHAnsi" w:hAnsiTheme="majorHAnsi" w:cstheme="majorHAnsi"/>
          <w:b/>
        </w:rPr>
      </w:pPr>
    </w:p>
    <w:sectPr w:rsidR="000E1A54" w:rsidRPr="000E1A54" w:rsidSect="009818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5AE96127"/>
    <w:multiLevelType w:val="hybridMultilevel"/>
    <w:tmpl w:val="74BE21B2"/>
    <w:lvl w:ilvl="0" w:tplc="3EA47E64">
      <w:start w:val="1"/>
      <w:numFmt w:val="upperRoman"/>
      <w:lvlText w:val="%1."/>
      <w:lvlJc w:val="right"/>
      <w:pPr>
        <w:ind w:left="907" w:hanging="360"/>
      </w:pPr>
      <w:rPr>
        <w:b/>
      </w:rPr>
    </w:lvl>
    <w:lvl w:ilvl="1" w:tplc="E2F69B84">
      <w:start w:val="1"/>
      <w:numFmt w:val="upperLetter"/>
      <w:lvlText w:val="%2."/>
      <w:lvlJc w:val="left"/>
      <w:pPr>
        <w:ind w:left="1080" w:hanging="360"/>
      </w:pPr>
      <w:rPr>
        <w:b/>
        <w:color w:val="auto"/>
      </w:rPr>
    </w:lvl>
    <w:lvl w:ilvl="2" w:tplc="028E4CE8">
      <w:start w:val="1"/>
      <w:numFmt w:val="decimal"/>
      <w:lvlText w:val="%3."/>
      <w:lvlJc w:val="right"/>
      <w:pPr>
        <w:ind w:left="1350" w:hanging="180"/>
      </w:pPr>
      <w:rPr>
        <w:rFonts w:asciiTheme="majorHAnsi" w:hAnsiTheme="majorHAnsi" w:cstheme="majorHAnsi" w:hint="default"/>
        <w:b/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3067" w:hanging="360"/>
      </w:pPr>
    </w:lvl>
    <w:lvl w:ilvl="4" w:tplc="04090019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175598">
    <w:abstractNumId w:val="3"/>
  </w:num>
  <w:num w:numId="2" w16cid:durableId="79958252">
    <w:abstractNumId w:val="0"/>
  </w:num>
  <w:num w:numId="3" w16cid:durableId="2058501815">
    <w:abstractNumId w:val="1"/>
  </w:num>
  <w:num w:numId="4" w16cid:durableId="1165055037">
    <w:abstractNumId w:val="2"/>
  </w:num>
  <w:num w:numId="5" w16cid:durableId="43328788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6C"/>
    <w:rsid w:val="000015A4"/>
    <w:rsid w:val="0000241C"/>
    <w:rsid w:val="00004C5D"/>
    <w:rsid w:val="00005751"/>
    <w:rsid w:val="00005B17"/>
    <w:rsid w:val="00012CA2"/>
    <w:rsid w:val="00015D69"/>
    <w:rsid w:val="00017357"/>
    <w:rsid w:val="00020F1A"/>
    <w:rsid w:val="000210AD"/>
    <w:rsid w:val="00023934"/>
    <w:rsid w:val="00023B77"/>
    <w:rsid w:val="000243DA"/>
    <w:rsid w:val="000246E6"/>
    <w:rsid w:val="000250AB"/>
    <w:rsid w:val="00026B4B"/>
    <w:rsid w:val="00026FD2"/>
    <w:rsid w:val="00030235"/>
    <w:rsid w:val="00032583"/>
    <w:rsid w:val="00034840"/>
    <w:rsid w:val="000349F8"/>
    <w:rsid w:val="00034CAF"/>
    <w:rsid w:val="00034E0A"/>
    <w:rsid w:val="000359C0"/>
    <w:rsid w:val="00036022"/>
    <w:rsid w:val="0004323D"/>
    <w:rsid w:val="0004537E"/>
    <w:rsid w:val="0004619F"/>
    <w:rsid w:val="00052BA8"/>
    <w:rsid w:val="00055578"/>
    <w:rsid w:val="00055F40"/>
    <w:rsid w:val="0005619D"/>
    <w:rsid w:val="000624BE"/>
    <w:rsid w:val="000652DE"/>
    <w:rsid w:val="000701C6"/>
    <w:rsid w:val="000702E4"/>
    <w:rsid w:val="0007182B"/>
    <w:rsid w:val="000737FC"/>
    <w:rsid w:val="00076E7B"/>
    <w:rsid w:val="00080714"/>
    <w:rsid w:val="00081DF1"/>
    <w:rsid w:val="00092A23"/>
    <w:rsid w:val="000938CC"/>
    <w:rsid w:val="00094627"/>
    <w:rsid w:val="00095269"/>
    <w:rsid w:val="00095C05"/>
    <w:rsid w:val="000969B0"/>
    <w:rsid w:val="000A02AF"/>
    <w:rsid w:val="000A0475"/>
    <w:rsid w:val="000A2620"/>
    <w:rsid w:val="000A362E"/>
    <w:rsid w:val="000A39CA"/>
    <w:rsid w:val="000A7103"/>
    <w:rsid w:val="000A7E19"/>
    <w:rsid w:val="000B17BD"/>
    <w:rsid w:val="000B281A"/>
    <w:rsid w:val="000C065A"/>
    <w:rsid w:val="000C3CC6"/>
    <w:rsid w:val="000C42D0"/>
    <w:rsid w:val="000C4B94"/>
    <w:rsid w:val="000C6454"/>
    <w:rsid w:val="000C66A1"/>
    <w:rsid w:val="000D0718"/>
    <w:rsid w:val="000D0F75"/>
    <w:rsid w:val="000D30B3"/>
    <w:rsid w:val="000D4B9A"/>
    <w:rsid w:val="000D4BB8"/>
    <w:rsid w:val="000D4EE5"/>
    <w:rsid w:val="000D5336"/>
    <w:rsid w:val="000E1A54"/>
    <w:rsid w:val="000E23ED"/>
    <w:rsid w:val="000E2FAD"/>
    <w:rsid w:val="000E34C6"/>
    <w:rsid w:val="000E370D"/>
    <w:rsid w:val="000E413F"/>
    <w:rsid w:val="000E5B99"/>
    <w:rsid w:val="000E5CD0"/>
    <w:rsid w:val="000E5E68"/>
    <w:rsid w:val="000E668A"/>
    <w:rsid w:val="000F2425"/>
    <w:rsid w:val="000F253D"/>
    <w:rsid w:val="000F52FB"/>
    <w:rsid w:val="000F6281"/>
    <w:rsid w:val="00101F05"/>
    <w:rsid w:val="00102541"/>
    <w:rsid w:val="0010332A"/>
    <w:rsid w:val="00103AD1"/>
    <w:rsid w:val="00103F47"/>
    <w:rsid w:val="0010753B"/>
    <w:rsid w:val="00111535"/>
    <w:rsid w:val="00113AE5"/>
    <w:rsid w:val="00113AE8"/>
    <w:rsid w:val="0011550D"/>
    <w:rsid w:val="00122F31"/>
    <w:rsid w:val="0012327F"/>
    <w:rsid w:val="0012419C"/>
    <w:rsid w:val="001252CD"/>
    <w:rsid w:val="001254C0"/>
    <w:rsid w:val="00131341"/>
    <w:rsid w:val="00131560"/>
    <w:rsid w:val="00131733"/>
    <w:rsid w:val="00131DE2"/>
    <w:rsid w:val="001326BD"/>
    <w:rsid w:val="001359DC"/>
    <w:rsid w:val="00135E7E"/>
    <w:rsid w:val="001405B3"/>
    <w:rsid w:val="00140DAE"/>
    <w:rsid w:val="00141860"/>
    <w:rsid w:val="00141CBC"/>
    <w:rsid w:val="0014228E"/>
    <w:rsid w:val="001423A6"/>
    <w:rsid w:val="001423E5"/>
    <w:rsid w:val="001426F1"/>
    <w:rsid w:val="00147453"/>
    <w:rsid w:val="0015180F"/>
    <w:rsid w:val="001523E5"/>
    <w:rsid w:val="00152A4B"/>
    <w:rsid w:val="00154CE5"/>
    <w:rsid w:val="00160AFB"/>
    <w:rsid w:val="00160C37"/>
    <w:rsid w:val="00161E7E"/>
    <w:rsid w:val="00162E44"/>
    <w:rsid w:val="00164A3E"/>
    <w:rsid w:val="00165749"/>
    <w:rsid w:val="00165827"/>
    <w:rsid w:val="00165A10"/>
    <w:rsid w:val="00171100"/>
    <w:rsid w:val="00172100"/>
    <w:rsid w:val="001748EE"/>
    <w:rsid w:val="00174B4D"/>
    <w:rsid w:val="00180593"/>
    <w:rsid w:val="00180755"/>
    <w:rsid w:val="001807B4"/>
    <w:rsid w:val="001820BA"/>
    <w:rsid w:val="00183792"/>
    <w:rsid w:val="0018416D"/>
    <w:rsid w:val="0018483C"/>
    <w:rsid w:val="00190446"/>
    <w:rsid w:val="001927D2"/>
    <w:rsid w:val="00193653"/>
    <w:rsid w:val="00194A1F"/>
    <w:rsid w:val="00195A78"/>
    <w:rsid w:val="00196BB0"/>
    <w:rsid w:val="001A0BA4"/>
    <w:rsid w:val="001A0DB3"/>
    <w:rsid w:val="001A240A"/>
    <w:rsid w:val="001A2448"/>
    <w:rsid w:val="001A2753"/>
    <w:rsid w:val="001A3357"/>
    <w:rsid w:val="001A4BFB"/>
    <w:rsid w:val="001A5999"/>
    <w:rsid w:val="001B1A15"/>
    <w:rsid w:val="001B57BC"/>
    <w:rsid w:val="001B58DB"/>
    <w:rsid w:val="001B5E2E"/>
    <w:rsid w:val="001B7B39"/>
    <w:rsid w:val="001C0264"/>
    <w:rsid w:val="001C29F9"/>
    <w:rsid w:val="001C319E"/>
    <w:rsid w:val="001C408B"/>
    <w:rsid w:val="001D06A0"/>
    <w:rsid w:val="001D1A57"/>
    <w:rsid w:val="001D2071"/>
    <w:rsid w:val="001D211C"/>
    <w:rsid w:val="001D2222"/>
    <w:rsid w:val="001D4E54"/>
    <w:rsid w:val="001E30B8"/>
    <w:rsid w:val="001E34B8"/>
    <w:rsid w:val="001E3BBD"/>
    <w:rsid w:val="001E3EFE"/>
    <w:rsid w:val="001E5F78"/>
    <w:rsid w:val="001E616A"/>
    <w:rsid w:val="001E7523"/>
    <w:rsid w:val="001E7EAA"/>
    <w:rsid w:val="001F0B66"/>
    <w:rsid w:val="001F44F9"/>
    <w:rsid w:val="001F7408"/>
    <w:rsid w:val="001F78B9"/>
    <w:rsid w:val="00203A18"/>
    <w:rsid w:val="0020621F"/>
    <w:rsid w:val="0021061F"/>
    <w:rsid w:val="0021153B"/>
    <w:rsid w:val="002116CF"/>
    <w:rsid w:val="00214040"/>
    <w:rsid w:val="002159DA"/>
    <w:rsid w:val="00215E06"/>
    <w:rsid w:val="002171D1"/>
    <w:rsid w:val="0022052E"/>
    <w:rsid w:val="00221E38"/>
    <w:rsid w:val="00223FB7"/>
    <w:rsid w:val="002241E5"/>
    <w:rsid w:val="002254C5"/>
    <w:rsid w:val="0022624F"/>
    <w:rsid w:val="002262D0"/>
    <w:rsid w:val="00227420"/>
    <w:rsid w:val="00230CC4"/>
    <w:rsid w:val="002315C3"/>
    <w:rsid w:val="00233016"/>
    <w:rsid w:val="00234573"/>
    <w:rsid w:val="00235392"/>
    <w:rsid w:val="00236205"/>
    <w:rsid w:val="00237A26"/>
    <w:rsid w:val="00240F54"/>
    <w:rsid w:val="002434E1"/>
    <w:rsid w:val="00246FB1"/>
    <w:rsid w:val="00251443"/>
    <w:rsid w:val="00255E0F"/>
    <w:rsid w:val="0025744A"/>
    <w:rsid w:val="00257E14"/>
    <w:rsid w:val="00262038"/>
    <w:rsid w:val="00266BA6"/>
    <w:rsid w:val="0027550D"/>
    <w:rsid w:val="0027610C"/>
    <w:rsid w:val="002761C5"/>
    <w:rsid w:val="00276B28"/>
    <w:rsid w:val="00277874"/>
    <w:rsid w:val="00280A1F"/>
    <w:rsid w:val="00280D89"/>
    <w:rsid w:val="00280E96"/>
    <w:rsid w:val="00281B91"/>
    <w:rsid w:val="0028387D"/>
    <w:rsid w:val="00283C8C"/>
    <w:rsid w:val="0028503A"/>
    <w:rsid w:val="00287691"/>
    <w:rsid w:val="00287F94"/>
    <w:rsid w:val="00290929"/>
    <w:rsid w:val="00292D14"/>
    <w:rsid w:val="002966F0"/>
    <w:rsid w:val="00297C1F"/>
    <w:rsid w:val="002A15D7"/>
    <w:rsid w:val="002A3576"/>
    <w:rsid w:val="002A4E17"/>
    <w:rsid w:val="002A5312"/>
    <w:rsid w:val="002A651C"/>
    <w:rsid w:val="002A7232"/>
    <w:rsid w:val="002A746D"/>
    <w:rsid w:val="002A7B9F"/>
    <w:rsid w:val="002B0ED3"/>
    <w:rsid w:val="002B3156"/>
    <w:rsid w:val="002B3307"/>
    <w:rsid w:val="002C0423"/>
    <w:rsid w:val="002C0D24"/>
    <w:rsid w:val="002C0F48"/>
    <w:rsid w:val="002C280F"/>
    <w:rsid w:val="002C283B"/>
    <w:rsid w:val="002C3B5F"/>
    <w:rsid w:val="002C3DE4"/>
    <w:rsid w:val="002C5A67"/>
    <w:rsid w:val="002D16C5"/>
    <w:rsid w:val="002D2579"/>
    <w:rsid w:val="002D3F6F"/>
    <w:rsid w:val="002D4FDE"/>
    <w:rsid w:val="002D529B"/>
    <w:rsid w:val="002D6AFF"/>
    <w:rsid w:val="002E1E84"/>
    <w:rsid w:val="002E1F96"/>
    <w:rsid w:val="002E259E"/>
    <w:rsid w:val="002E3337"/>
    <w:rsid w:val="002E45F2"/>
    <w:rsid w:val="002E570C"/>
    <w:rsid w:val="002E71E0"/>
    <w:rsid w:val="002F23F4"/>
    <w:rsid w:val="002F2F44"/>
    <w:rsid w:val="002F4639"/>
    <w:rsid w:val="002F7CBB"/>
    <w:rsid w:val="003049D6"/>
    <w:rsid w:val="00306115"/>
    <w:rsid w:val="003063EF"/>
    <w:rsid w:val="00306525"/>
    <w:rsid w:val="0031021D"/>
    <w:rsid w:val="0031201C"/>
    <w:rsid w:val="00313139"/>
    <w:rsid w:val="0031371D"/>
    <w:rsid w:val="00313DBF"/>
    <w:rsid w:val="00314741"/>
    <w:rsid w:val="00314AD6"/>
    <w:rsid w:val="00317AEB"/>
    <w:rsid w:val="00320CF7"/>
    <w:rsid w:val="00322094"/>
    <w:rsid w:val="003220B8"/>
    <w:rsid w:val="00323B45"/>
    <w:rsid w:val="00324CBE"/>
    <w:rsid w:val="00325969"/>
    <w:rsid w:val="003266AE"/>
    <w:rsid w:val="003266C3"/>
    <w:rsid w:val="00327815"/>
    <w:rsid w:val="003329C5"/>
    <w:rsid w:val="00332BA7"/>
    <w:rsid w:val="003330B2"/>
    <w:rsid w:val="00337A32"/>
    <w:rsid w:val="00340776"/>
    <w:rsid w:val="0034224B"/>
    <w:rsid w:val="0034305D"/>
    <w:rsid w:val="00343241"/>
    <w:rsid w:val="003434EB"/>
    <w:rsid w:val="003441A1"/>
    <w:rsid w:val="00344525"/>
    <w:rsid w:val="00346094"/>
    <w:rsid w:val="00346FB0"/>
    <w:rsid w:val="00347B18"/>
    <w:rsid w:val="00347B6A"/>
    <w:rsid w:val="0035171A"/>
    <w:rsid w:val="00351C8F"/>
    <w:rsid w:val="0035330C"/>
    <w:rsid w:val="00354AD6"/>
    <w:rsid w:val="003574FD"/>
    <w:rsid w:val="00360B6E"/>
    <w:rsid w:val="0036153A"/>
    <w:rsid w:val="00362379"/>
    <w:rsid w:val="00363B6B"/>
    <w:rsid w:val="0036450D"/>
    <w:rsid w:val="00371D5D"/>
    <w:rsid w:val="003740F0"/>
    <w:rsid w:val="003765C4"/>
    <w:rsid w:val="00376B1C"/>
    <w:rsid w:val="00377978"/>
    <w:rsid w:val="00380780"/>
    <w:rsid w:val="003834F6"/>
    <w:rsid w:val="0038356B"/>
    <w:rsid w:val="003844A5"/>
    <w:rsid w:val="003853AC"/>
    <w:rsid w:val="003863A6"/>
    <w:rsid w:val="00387E01"/>
    <w:rsid w:val="003912A2"/>
    <w:rsid w:val="003923DB"/>
    <w:rsid w:val="003934CE"/>
    <w:rsid w:val="00394963"/>
    <w:rsid w:val="00394B4C"/>
    <w:rsid w:val="00397E5C"/>
    <w:rsid w:val="003A0D2C"/>
    <w:rsid w:val="003A1178"/>
    <w:rsid w:val="003A4576"/>
    <w:rsid w:val="003A5114"/>
    <w:rsid w:val="003A660B"/>
    <w:rsid w:val="003A6D81"/>
    <w:rsid w:val="003B148D"/>
    <w:rsid w:val="003B3BD8"/>
    <w:rsid w:val="003B4732"/>
    <w:rsid w:val="003B6AF2"/>
    <w:rsid w:val="003C2605"/>
    <w:rsid w:val="003C3656"/>
    <w:rsid w:val="003C76CA"/>
    <w:rsid w:val="003C7C11"/>
    <w:rsid w:val="003D1BBE"/>
    <w:rsid w:val="003D242B"/>
    <w:rsid w:val="003D577E"/>
    <w:rsid w:val="003D60BF"/>
    <w:rsid w:val="003D7D1F"/>
    <w:rsid w:val="003E112C"/>
    <w:rsid w:val="003E1855"/>
    <w:rsid w:val="003E1F26"/>
    <w:rsid w:val="003E37B7"/>
    <w:rsid w:val="003E48A5"/>
    <w:rsid w:val="003E511E"/>
    <w:rsid w:val="003E51AF"/>
    <w:rsid w:val="003E52BE"/>
    <w:rsid w:val="003E6189"/>
    <w:rsid w:val="003F0752"/>
    <w:rsid w:val="003F4137"/>
    <w:rsid w:val="003F470C"/>
    <w:rsid w:val="003F49D7"/>
    <w:rsid w:val="003F7254"/>
    <w:rsid w:val="003F7D77"/>
    <w:rsid w:val="0040143D"/>
    <w:rsid w:val="00401A00"/>
    <w:rsid w:val="00403822"/>
    <w:rsid w:val="00407446"/>
    <w:rsid w:val="004079DD"/>
    <w:rsid w:val="00411275"/>
    <w:rsid w:val="004119BE"/>
    <w:rsid w:val="00411F8B"/>
    <w:rsid w:val="0041214C"/>
    <w:rsid w:val="00413F8F"/>
    <w:rsid w:val="00416313"/>
    <w:rsid w:val="004168C0"/>
    <w:rsid w:val="00420492"/>
    <w:rsid w:val="004216DB"/>
    <w:rsid w:val="0042177D"/>
    <w:rsid w:val="004269FA"/>
    <w:rsid w:val="00431BEA"/>
    <w:rsid w:val="00431C14"/>
    <w:rsid w:val="00432BBF"/>
    <w:rsid w:val="0043467F"/>
    <w:rsid w:val="00436C33"/>
    <w:rsid w:val="004421D5"/>
    <w:rsid w:val="00442EFF"/>
    <w:rsid w:val="00443007"/>
    <w:rsid w:val="00445061"/>
    <w:rsid w:val="00450D18"/>
    <w:rsid w:val="00450E88"/>
    <w:rsid w:val="00451DB5"/>
    <w:rsid w:val="00453718"/>
    <w:rsid w:val="00453A0A"/>
    <w:rsid w:val="00455ACE"/>
    <w:rsid w:val="00456B95"/>
    <w:rsid w:val="00460F4E"/>
    <w:rsid w:val="0046163E"/>
    <w:rsid w:val="00461AE0"/>
    <w:rsid w:val="004620FD"/>
    <w:rsid w:val="00462D0C"/>
    <w:rsid w:val="00463FB5"/>
    <w:rsid w:val="00465272"/>
    <w:rsid w:val="00470664"/>
    <w:rsid w:val="00473784"/>
    <w:rsid w:val="00474894"/>
    <w:rsid w:val="00475C81"/>
    <w:rsid w:val="004765B2"/>
    <w:rsid w:val="00476DE4"/>
    <w:rsid w:val="00477352"/>
    <w:rsid w:val="00477BDE"/>
    <w:rsid w:val="00480B0D"/>
    <w:rsid w:val="004820EF"/>
    <w:rsid w:val="00482E68"/>
    <w:rsid w:val="00483611"/>
    <w:rsid w:val="00491BB6"/>
    <w:rsid w:val="00491F9E"/>
    <w:rsid w:val="00493BAC"/>
    <w:rsid w:val="00494613"/>
    <w:rsid w:val="00494C2A"/>
    <w:rsid w:val="00496F05"/>
    <w:rsid w:val="00497A39"/>
    <w:rsid w:val="00497CC1"/>
    <w:rsid w:val="004A24FA"/>
    <w:rsid w:val="004A36DC"/>
    <w:rsid w:val="004A4E32"/>
    <w:rsid w:val="004B053C"/>
    <w:rsid w:val="004B1369"/>
    <w:rsid w:val="004B257A"/>
    <w:rsid w:val="004B3E98"/>
    <w:rsid w:val="004B5C09"/>
    <w:rsid w:val="004C00AF"/>
    <w:rsid w:val="004C12BD"/>
    <w:rsid w:val="004C3C1C"/>
    <w:rsid w:val="004C6AF1"/>
    <w:rsid w:val="004C7ACD"/>
    <w:rsid w:val="004D3066"/>
    <w:rsid w:val="004D4FCA"/>
    <w:rsid w:val="004D5B70"/>
    <w:rsid w:val="004D7D34"/>
    <w:rsid w:val="004E227E"/>
    <w:rsid w:val="004E374B"/>
    <w:rsid w:val="004E3AED"/>
    <w:rsid w:val="004E3AF0"/>
    <w:rsid w:val="004E54EE"/>
    <w:rsid w:val="004E6377"/>
    <w:rsid w:val="004E67C6"/>
    <w:rsid w:val="004E6CF5"/>
    <w:rsid w:val="004E7E35"/>
    <w:rsid w:val="004F2FF0"/>
    <w:rsid w:val="004F37D3"/>
    <w:rsid w:val="004F477B"/>
    <w:rsid w:val="004F5A94"/>
    <w:rsid w:val="00503507"/>
    <w:rsid w:val="00503C57"/>
    <w:rsid w:val="0050449A"/>
    <w:rsid w:val="00504C1E"/>
    <w:rsid w:val="00507267"/>
    <w:rsid w:val="005074EE"/>
    <w:rsid w:val="0051274F"/>
    <w:rsid w:val="0051293E"/>
    <w:rsid w:val="00512B03"/>
    <w:rsid w:val="00513CA6"/>
    <w:rsid w:val="00514B71"/>
    <w:rsid w:val="005163CD"/>
    <w:rsid w:val="005169DA"/>
    <w:rsid w:val="00517060"/>
    <w:rsid w:val="00517EFF"/>
    <w:rsid w:val="00520F36"/>
    <w:rsid w:val="00523182"/>
    <w:rsid w:val="0052415B"/>
    <w:rsid w:val="00524571"/>
    <w:rsid w:val="005276E9"/>
    <w:rsid w:val="00527DCA"/>
    <w:rsid w:val="00536220"/>
    <w:rsid w:val="00540A53"/>
    <w:rsid w:val="005412C1"/>
    <w:rsid w:val="00541FCB"/>
    <w:rsid w:val="0054276E"/>
    <w:rsid w:val="00543930"/>
    <w:rsid w:val="00544BF7"/>
    <w:rsid w:val="005471AF"/>
    <w:rsid w:val="00550DF5"/>
    <w:rsid w:val="0055188F"/>
    <w:rsid w:val="00552BDF"/>
    <w:rsid w:val="00552CD8"/>
    <w:rsid w:val="00554276"/>
    <w:rsid w:val="0055480E"/>
    <w:rsid w:val="00554E69"/>
    <w:rsid w:val="0055656D"/>
    <w:rsid w:val="00556634"/>
    <w:rsid w:val="005579A7"/>
    <w:rsid w:val="00560C6D"/>
    <w:rsid w:val="00560D07"/>
    <w:rsid w:val="00561D84"/>
    <w:rsid w:val="00561F03"/>
    <w:rsid w:val="00562450"/>
    <w:rsid w:val="00562EB4"/>
    <w:rsid w:val="00563370"/>
    <w:rsid w:val="00563E9C"/>
    <w:rsid w:val="0056552A"/>
    <w:rsid w:val="00570974"/>
    <w:rsid w:val="00573333"/>
    <w:rsid w:val="0057445D"/>
    <w:rsid w:val="005756C8"/>
    <w:rsid w:val="00576376"/>
    <w:rsid w:val="00582A30"/>
    <w:rsid w:val="00584440"/>
    <w:rsid w:val="00586242"/>
    <w:rsid w:val="005868F3"/>
    <w:rsid w:val="00586A64"/>
    <w:rsid w:val="00586E6A"/>
    <w:rsid w:val="00592834"/>
    <w:rsid w:val="00595030"/>
    <w:rsid w:val="00595E52"/>
    <w:rsid w:val="00596CE5"/>
    <w:rsid w:val="00597A42"/>
    <w:rsid w:val="005A20B3"/>
    <w:rsid w:val="005A4127"/>
    <w:rsid w:val="005A453A"/>
    <w:rsid w:val="005A47DB"/>
    <w:rsid w:val="005B24A0"/>
    <w:rsid w:val="005B29B1"/>
    <w:rsid w:val="005B3101"/>
    <w:rsid w:val="005B386C"/>
    <w:rsid w:val="005B3E9F"/>
    <w:rsid w:val="005B3FA9"/>
    <w:rsid w:val="005B75C9"/>
    <w:rsid w:val="005B7986"/>
    <w:rsid w:val="005B7EC4"/>
    <w:rsid w:val="005C11A5"/>
    <w:rsid w:val="005C2A29"/>
    <w:rsid w:val="005C2D07"/>
    <w:rsid w:val="005C2D91"/>
    <w:rsid w:val="005C3407"/>
    <w:rsid w:val="005C422D"/>
    <w:rsid w:val="005C452C"/>
    <w:rsid w:val="005C58BD"/>
    <w:rsid w:val="005D3B22"/>
    <w:rsid w:val="005D53A7"/>
    <w:rsid w:val="005D6403"/>
    <w:rsid w:val="005D7AC1"/>
    <w:rsid w:val="005E2094"/>
    <w:rsid w:val="005E35D4"/>
    <w:rsid w:val="005E42F0"/>
    <w:rsid w:val="005E56A7"/>
    <w:rsid w:val="005E5AF7"/>
    <w:rsid w:val="005F206D"/>
    <w:rsid w:val="005F504E"/>
    <w:rsid w:val="00602ED0"/>
    <w:rsid w:val="00604B6E"/>
    <w:rsid w:val="006058B4"/>
    <w:rsid w:val="006071EA"/>
    <w:rsid w:val="006073C0"/>
    <w:rsid w:val="0061274B"/>
    <w:rsid w:val="00616804"/>
    <w:rsid w:val="00616B41"/>
    <w:rsid w:val="00616F56"/>
    <w:rsid w:val="00617781"/>
    <w:rsid w:val="00620AE8"/>
    <w:rsid w:val="00622793"/>
    <w:rsid w:val="00622C59"/>
    <w:rsid w:val="00625C57"/>
    <w:rsid w:val="00625CB0"/>
    <w:rsid w:val="00630B81"/>
    <w:rsid w:val="00631348"/>
    <w:rsid w:val="00632191"/>
    <w:rsid w:val="00632783"/>
    <w:rsid w:val="006329D5"/>
    <w:rsid w:val="00633354"/>
    <w:rsid w:val="0063636C"/>
    <w:rsid w:val="00640774"/>
    <w:rsid w:val="0064101B"/>
    <w:rsid w:val="006427C6"/>
    <w:rsid w:val="00642A80"/>
    <w:rsid w:val="006439E2"/>
    <w:rsid w:val="00643F08"/>
    <w:rsid w:val="00644230"/>
    <w:rsid w:val="0064552D"/>
    <w:rsid w:val="0064628C"/>
    <w:rsid w:val="00651164"/>
    <w:rsid w:val="00653354"/>
    <w:rsid w:val="0065481F"/>
    <w:rsid w:val="00655612"/>
    <w:rsid w:val="006616AA"/>
    <w:rsid w:val="00661AE9"/>
    <w:rsid w:val="00661BB3"/>
    <w:rsid w:val="00662018"/>
    <w:rsid w:val="0066268A"/>
    <w:rsid w:val="0066403F"/>
    <w:rsid w:val="006657E6"/>
    <w:rsid w:val="00665D34"/>
    <w:rsid w:val="00666570"/>
    <w:rsid w:val="00667924"/>
    <w:rsid w:val="0067086F"/>
    <w:rsid w:val="00670A4A"/>
    <w:rsid w:val="006736A1"/>
    <w:rsid w:val="00674AFE"/>
    <w:rsid w:val="0067546F"/>
    <w:rsid w:val="006769AF"/>
    <w:rsid w:val="00680296"/>
    <w:rsid w:val="00680467"/>
    <w:rsid w:val="0068195C"/>
    <w:rsid w:val="00682D50"/>
    <w:rsid w:val="0068450F"/>
    <w:rsid w:val="00684568"/>
    <w:rsid w:val="00685AD0"/>
    <w:rsid w:val="006913F2"/>
    <w:rsid w:val="006915C0"/>
    <w:rsid w:val="006925A5"/>
    <w:rsid w:val="006946D4"/>
    <w:rsid w:val="00695F8D"/>
    <w:rsid w:val="00696482"/>
    <w:rsid w:val="0069667A"/>
    <w:rsid w:val="00696769"/>
    <w:rsid w:val="006973F3"/>
    <w:rsid w:val="00697B1E"/>
    <w:rsid w:val="006A1066"/>
    <w:rsid w:val="006A4CFF"/>
    <w:rsid w:val="006A4E9F"/>
    <w:rsid w:val="006A5B28"/>
    <w:rsid w:val="006A603E"/>
    <w:rsid w:val="006B306C"/>
    <w:rsid w:val="006B339F"/>
    <w:rsid w:val="006C121B"/>
    <w:rsid w:val="006C1D70"/>
    <w:rsid w:val="006C2D22"/>
    <w:rsid w:val="006C3011"/>
    <w:rsid w:val="006C3664"/>
    <w:rsid w:val="006C3E6B"/>
    <w:rsid w:val="006C429C"/>
    <w:rsid w:val="006C4F84"/>
    <w:rsid w:val="006C5741"/>
    <w:rsid w:val="006C67E0"/>
    <w:rsid w:val="006C7451"/>
    <w:rsid w:val="006C779E"/>
    <w:rsid w:val="006D045A"/>
    <w:rsid w:val="006D0798"/>
    <w:rsid w:val="006D2201"/>
    <w:rsid w:val="006D38CB"/>
    <w:rsid w:val="006D4B8A"/>
    <w:rsid w:val="006D4F55"/>
    <w:rsid w:val="006E23C8"/>
    <w:rsid w:val="006E3DE2"/>
    <w:rsid w:val="006E4142"/>
    <w:rsid w:val="006E56E8"/>
    <w:rsid w:val="006E5CC8"/>
    <w:rsid w:val="006E79F0"/>
    <w:rsid w:val="006E7FC1"/>
    <w:rsid w:val="006F005B"/>
    <w:rsid w:val="006F029D"/>
    <w:rsid w:val="006F03D4"/>
    <w:rsid w:val="006F1972"/>
    <w:rsid w:val="006F211E"/>
    <w:rsid w:val="006F28F7"/>
    <w:rsid w:val="006F2D0C"/>
    <w:rsid w:val="006F5753"/>
    <w:rsid w:val="006F5D12"/>
    <w:rsid w:val="00701428"/>
    <w:rsid w:val="007045E1"/>
    <w:rsid w:val="00705D06"/>
    <w:rsid w:val="007107C5"/>
    <w:rsid w:val="00712550"/>
    <w:rsid w:val="00713F13"/>
    <w:rsid w:val="00715EDF"/>
    <w:rsid w:val="00716C40"/>
    <w:rsid w:val="00717B64"/>
    <w:rsid w:val="007206DD"/>
    <w:rsid w:val="007221A9"/>
    <w:rsid w:val="00725CC2"/>
    <w:rsid w:val="0072659B"/>
    <w:rsid w:val="00726A34"/>
    <w:rsid w:val="0073142B"/>
    <w:rsid w:val="007345B3"/>
    <w:rsid w:val="0073703B"/>
    <w:rsid w:val="007378BF"/>
    <w:rsid w:val="007379D6"/>
    <w:rsid w:val="00740607"/>
    <w:rsid w:val="00741847"/>
    <w:rsid w:val="00742593"/>
    <w:rsid w:val="007425C7"/>
    <w:rsid w:val="00745FB4"/>
    <w:rsid w:val="00746A6F"/>
    <w:rsid w:val="00746A73"/>
    <w:rsid w:val="00746DFB"/>
    <w:rsid w:val="00750074"/>
    <w:rsid w:val="007538E5"/>
    <w:rsid w:val="00754A88"/>
    <w:rsid w:val="00756B36"/>
    <w:rsid w:val="00757376"/>
    <w:rsid w:val="007579AA"/>
    <w:rsid w:val="0076272A"/>
    <w:rsid w:val="00762A44"/>
    <w:rsid w:val="00764F0D"/>
    <w:rsid w:val="00764F13"/>
    <w:rsid w:val="00771C24"/>
    <w:rsid w:val="00773913"/>
    <w:rsid w:val="00775A38"/>
    <w:rsid w:val="00775EE1"/>
    <w:rsid w:val="007801D5"/>
    <w:rsid w:val="007802CB"/>
    <w:rsid w:val="0078098F"/>
    <w:rsid w:val="007819CF"/>
    <w:rsid w:val="0078284A"/>
    <w:rsid w:val="007850DD"/>
    <w:rsid w:val="007865A2"/>
    <w:rsid w:val="00786679"/>
    <w:rsid w:val="007905A3"/>
    <w:rsid w:val="00791969"/>
    <w:rsid w:val="00793CD0"/>
    <w:rsid w:val="00793F1B"/>
    <w:rsid w:val="0079470B"/>
    <w:rsid w:val="007A14D3"/>
    <w:rsid w:val="007A43EE"/>
    <w:rsid w:val="007A51FE"/>
    <w:rsid w:val="007B0712"/>
    <w:rsid w:val="007B0BB9"/>
    <w:rsid w:val="007B1B52"/>
    <w:rsid w:val="007B1E44"/>
    <w:rsid w:val="007B2352"/>
    <w:rsid w:val="007B4B95"/>
    <w:rsid w:val="007B5C5F"/>
    <w:rsid w:val="007B7856"/>
    <w:rsid w:val="007C13EA"/>
    <w:rsid w:val="007C1AC3"/>
    <w:rsid w:val="007C23F0"/>
    <w:rsid w:val="007C38B8"/>
    <w:rsid w:val="007C442A"/>
    <w:rsid w:val="007D075D"/>
    <w:rsid w:val="007D0E5C"/>
    <w:rsid w:val="007D111B"/>
    <w:rsid w:val="007D1C90"/>
    <w:rsid w:val="007D3102"/>
    <w:rsid w:val="007D39EA"/>
    <w:rsid w:val="007D3CFA"/>
    <w:rsid w:val="007D417B"/>
    <w:rsid w:val="007D4B1C"/>
    <w:rsid w:val="007D4CFB"/>
    <w:rsid w:val="007D558C"/>
    <w:rsid w:val="007D5836"/>
    <w:rsid w:val="007D5AFA"/>
    <w:rsid w:val="007E16CE"/>
    <w:rsid w:val="007F2F61"/>
    <w:rsid w:val="007F4259"/>
    <w:rsid w:val="007F5933"/>
    <w:rsid w:val="007F672B"/>
    <w:rsid w:val="007F6905"/>
    <w:rsid w:val="00803B9C"/>
    <w:rsid w:val="00804B19"/>
    <w:rsid w:val="00805AA0"/>
    <w:rsid w:val="00806173"/>
    <w:rsid w:val="00806ADB"/>
    <w:rsid w:val="008075D0"/>
    <w:rsid w:val="00810D6E"/>
    <w:rsid w:val="00811CCC"/>
    <w:rsid w:val="008130F1"/>
    <w:rsid w:val="00815D9C"/>
    <w:rsid w:val="00815FBE"/>
    <w:rsid w:val="008164D5"/>
    <w:rsid w:val="00817A54"/>
    <w:rsid w:val="00817CDE"/>
    <w:rsid w:val="008240DA"/>
    <w:rsid w:val="008256A4"/>
    <w:rsid w:val="008256E0"/>
    <w:rsid w:val="0082632D"/>
    <w:rsid w:val="00827F88"/>
    <w:rsid w:val="00830056"/>
    <w:rsid w:val="00830C1B"/>
    <w:rsid w:val="00830D66"/>
    <w:rsid w:val="00831166"/>
    <w:rsid w:val="0083169F"/>
    <w:rsid w:val="00831C9B"/>
    <w:rsid w:val="008324E1"/>
    <w:rsid w:val="00832670"/>
    <w:rsid w:val="00834F19"/>
    <w:rsid w:val="00834FC5"/>
    <w:rsid w:val="008358A2"/>
    <w:rsid w:val="0083755C"/>
    <w:rsid w:val="008379D7"/>
    <w:rsid w:val="0084101F"/>
    <w:rsid w:val="008419AD"/>
    <w:rsid w:val="0084334B"/>
    <w:rsid w:val="00843F56"/>
    <w:rsid w:val="00844C9D"/>
    <w:rsid w:val="00846281"/>
    <w:rsid w:val="0084738D"/>
    <w:rsid w:val="0085120B"/>
    <w:rsid w:val="00851BDE"/>
    <w:rsid w:val="008561CC"/>
    <w:rsid w:val="00856263"/>
    <w:rsid w:val="00860310"/>
    <w:rsid w:val="00862B1B"/>
    <w:rsid w:val="00862C71"/>
    <w:rsid w:val="00863D26"/>
    <w:rsid w:val="00864B4B"/>
    <w:rsid w:val="00865CBF"/>
    <w:rsid w:val="00867EA4"/>
    <w:rsid w:val="008714EC"/>
    <w:rsid w:val="00871CF9"/>
    <w:rsid w:val="008725B6"/>
    <w:rsid w:val="00881B22"/>
    <w:rsid w:val="0088786F"/>
    <w:rsid w:val="00890B6B"/>
    <w:rsid w:val="00895269"/>
    <w:rsid w:val="00895FB9"/>
    <w:rsid w:val="00897376"/>
    <w:rsid w:val="00897436"/>
    <w:rsid w:val="00897518"/>
    <w:rsid w:val="00897737"/>
    <w:rsid w:val="008B1750"/>
    <w:rsid w:val="008B1F31"/>
    <w:rsid w:val="008B37A0"/>
    <w:rsid w:val="008B5561"/>
    <w:rsid w:val="008C4BC3"/>
    <w:rsid w:val="008C57A9"/>
    <w:rsid w:val="008D6FDB"/>
    <w:rsid w:val="008E1E99"/>
    <w:rsid w:val="008E3316"/>
    <w:rsid w:val="008E3DCD"/>
    <w:rsid w:val="008E476B"/>
    <w:rsid w:val="008E49AF"/>
    <w:rsid w:val="008E4C78"/>
    <w:rsid w:val="008E64E7"/>
    <w:rsid w:val="008E6765"/>
    <w:rsid w:val="008E7F28"/>
    <w:rsid w:val="008F59F1"/>
    <w:rsid w:val="009022A6"/>
    <w:rsid w:val="009029E9"/>
    <w:rsid w:val="00904BC4"/>
    <w:rsid w:val="00905726"/>
    <w:rsid w:val="009076D1"/>
    <w:rsid w:val="00911973"/>
    <w:rsid w:val="0091535F"/>
    <w:rsid w:val="00915B64"/>
    <w:rsid w:val="009236B6"/>
    <w:rsid w:val="00923D33"/>
    <w:rsid w:val="009242EC"/>
    <w:rsid w:val="00924367"/>
    <w:rsid w:val="0092632F"/>
    <w:rsid w:val="0093056F"/>
    <w:rsid w:val="00930BBF"/>
    <w:rsid w:val="00932C79"/>
    <w:rsid w:val="009331D8"/>
    <w:rsid w:val="0093378F"/>
    <w:rsid w:val="00934D54"/>
    <w:rsid w:val="00936400"/>
    <w:rsid w:val="00941AB2"/>
    <w:rsid w:val="00941BE8"/>
    <w:rsid w:val="00942564"/>
    <w:rsid w:val="009426FF"/>
    <w:rsid w:val="00942AE1"/>
    <w:rsid w:val="00942B4B"/>
    <w:rsid w:val="00956EE2"/>
    <w:rsid w:val="0096041A"/>
    <w:rsid w:val="00963286"/>
    <w:rsid w:val="00966A70"/>
    <w:rsid w:val="00967FD5"/>
    <w:rsid w:val="0097362C"/>
    <w:rsid w:val="00973D1D"/>
    <w:rsid w:val="00974A92"/>
    <w:rsid w:val="00974D7A"/>
    <w:rsid w:val="0097621B"/>
    <w:rsid w:val="009816F3"/>
    <w:rsid w:val="00981841"/>
    <w:rsid w:val="00982BF1"/>
    <w:rsid w:val="00982F5C"/>
    <w:rsid w:val="0098606C"/>
    <w:rsid w:val="009860FE"/>
    <w:rsid w:val="0098738F"/>
    <w:rsid w:val="009878E1"/>
    <w:rsid w:val="00990298"/>
    <w:rsid w:val="009921B8"/>
    <w:rsid w:val="009937E6"/>
    <w:rsid w:val="00993B51"/>
    <w:rsid w:val="009979A7"/>
    <w:rsid w:val="009A4E99"/>
    <w:rsid w:val="009A551C"/>
    <w:rsid w:val="009B10B8"/>
    <w:rsid w:val="009B5DDE"/>
    <w:rsid w:val="009B7599"/>
    <w:rsid w:val="009C0673"/>
    <w:rsid w:val="009C18CF"/>
    <w:rsid w:val="009C1DB1"/>
    <w:rsid w:val="009C27E2"/>
    <w:rsid w:val="009C3021"/>
    <w:rsid w:val="009C49D9"/>
    <w:rsid w:val="009C5D66"/>
    <w:rsid w:val="009D0E26"/>
    <w:rsid w:val="009D24E0"/>
    <w:rsid w:val="009D2F0A"/>
    <w:rsid w:val="009D545A"/>
    <w:rsid w:val="009D5742"/>
    <w:rsid w:val="009D6053"/>
    <w:rsid w:val="009D7996"/>
    <w:rsid w:val="009D7E39"/>
    <w:rsid w:val="009E0087"/>
    <w:rsid w:val="009E657B"/>
    <w:rsid w:val="009F1869"/>
    <w:rsid w:val="009F2680"/>
    <w:rsid w:val="009F346B"/>
    <w:rsid w:val="009F38A0"/>
    <w:rsid w:val="009F53CE"/>
    <w:rsid w:val="009F5E13"/>
    <w:rsid w:val="009F6C33"/>
    <w:rsid w:val="009F733C"/>
    <w:rsid w:val="00A05FFF"/>
    <w:rsid w:val="00A068FC"/>
    <w:rsid w:val="00A07369"/>
    <w:rsid w:val="00A07662"/>
    <w:rsid w:val="00A12F29"/>
    <w:rsid w:val="00A13458"/>
    <w:rsid w:val="00A13BE5"/>
    <w:rsid w:val="00A15334"/>
    <w:rsid w:val="00A15615"/>
    <w:rsid w:val="00A17175"/>
    <w:rsid w:val="00A221C5"/>
    <w:rsid w:val="00A24E50"/>
    <w:rsid w:val="00A26EDC"/>
    <w:rsid w:val="00A309F9"/>
    <w:rsid w:val="00A34121"/>
    <w:rsid w:val="00A35515"/>
    <w:rsid w:val="00A36F39"/>
    <w:rsid w:val="00A40ABA"/>
    <w:rsid w:val="00A40C7A"/>
    <w:rsid w:val="00A41E0F"/>
    <w:rsid w:val="00A41F1D"/>
    <w:rsid w:val="00A4305A"/>
    <w:rsid w:val="00A44004"/>
    <w:rsid w:val="00A448F7"/>
    <w:rsid w:val="00A4511E"/>
    <w:rsid w:val="00A5143A"/>
    <w:rsid w:val="00A524E6"/>
    <w:rsid w:val="00A5360A"/>
    <w:rsid w:val="00A547AE"/>
    <w:rsid w:val="00A564A6"/>
    <w:rsid w:val="00A57F3B"/>
    <w:rsid w:val="00A61481"/>
    <w:rsid w:val="00A634ED"/>
    <w:rsid w:val="00A646EF"/>
    <w:rsid w:val="00A64D1D"/>
    <w:rsid w:val="00A7069F"/>
    <w:rsid w:val="00A71874"/>
    <w:rsid w:val="00A71B73"/>
    <w:rsid w:val="00A73F8D"/>
    <w:rsid w:val="00A7487E"/>
    <w:rsid w:val="00A74C26"/>
    <w:rsid w:val="00A75848"/>
    <w:rsid w:val="00A770D5"/>
    <w:rsid w:val="00A771E7"/>
    <w:rsid w:val="00A8175E"/>
    <w:rsid w:val="00A833A1"/>
    <w:rsid w:val="00A85505"/>
    <w:rsid w:val="00A867E3"/>
    <w:rsid w:val="00A87891"/>
    <w:rsid w:val="00A90867"/>
    <w:rsid w:val="00A923EB"/>
    <w:rsid w:val="00A92F44"/>
    <w:rsid w:val="00A948AE"/>
    <w:rsid w:val="00A96BDB"/>
    <w:rsid w:val="00AA01FE"/>
    <w:rsid w:val="00AA15F0"/>
    <w:rsid w:val="00AA2DC4"/>
    <w:rsid w:val="00AA4379"/>
    <w:rsid w:val="00AA5224"/>
    <w:rsid w:val="00AA5466"/>
    <w:rsid w:val="00AA5890"/>
    <w:rsid w:val="00AA66AC"/>
    <w:rsid w:val="00AB10E0"/>
    <w:rsid w:val="00AB1F35"/>
    <w:rsid w:val="00AB5C35"/>
    <w:rsid w:val="00AB5D2F"/>
    <w:rsid w:val="00AB75B8"/>
    <w:rsid w:val="00AB7DC9"/>
    <w:rsid w:val="00AB7DF9"/>
    <w:rsid w:val="00AC1E45"/>
    <w:rsid w:val="00AC3D91"/>
    <w:rsid w:val="00AC62E9"/>
    <w:rsid w:val="00AC7AD9"/>
    <w:rsid w:val="00AD04D2"/>
    <w:rsid w:val="00AD2D96"/>
    <w:rsid w:val="00AD35D3"/>
    <w:rsid w:val="00AD4E89"/>
    <w:rsid w:val="00AE02A2"/>
    <w:rsid w:val="00AE20A4"/>
    <w:rsid w:val="00AE2B9D"/>
    <w:rsid w:val="00AE391E"/>
    <w:rsid w:val="00AE5FCF"/>
    <w:rsid w:val="00AE646D"/>
    <w:rsid w:val="00AE6E05"/>
    <w:rsid w:val="00AF04E7"/>
    <w:rsid w:val="00AF0804"/>
    <w:rsid w:val="00AF0862"/>
    <w:rsid w:val="00AF1E68"/>
    <w:rsid w:val="00AF29A9"/>
    <w:rsid w:val="00AF3DAE"/>
    <w:rsid w:val="00AF5570"/>
    <w:rsid w:val="00AF59A3"/>
    <w:rsid w:val="00B0416D"/>
    <w:rsid w:val="00B06B08"/>
    <w:rsid w:val="00B0788F"/>
    <w:rsid w:val="00B103A4"/>
    <w:rsid w:val="00B1137A"/>
    <w:rsid w:val="00B123D5"/>
    <w:rsid w:val="00B17F3C"/>
    <w:rsid w:val="00B23D19"/>
    <w:rsid w:val="00B275F4"/>
    <w:rsid w:val="00B27AB5"/>
    <w:rsid w:val="00B3078D"/>
    <w:rsid w:val="00B309EF"/>
    <w:rsid w:val="00B32CCC"/>
    <w:rsid w:val="00B32E3F"/>
    <w:rsid w:val="00B3370E"/>
    <w:rsid w:val="00B35FD2"/>
    <w:rsid w:val="00B36778"/>
    <w:rsid w:val="00B377EA"/>
    <w:rsid w:val="00B416F1"/>
    <w:rsid w:val="00B42C82"/>
    <w:rsid w:val="00B42F8F"/>
    <w:rsid w:val="00B435B5"/>
    <w:rsid w:val="00B4444A"/>
    <w:rsid w:val="00B4486E"/>
    <w:rsid w:val="00B45CB6"/>
    <w:rsid w:val="00B47D80"/>
    <w:rsid w:val="00B47FCE"/>
    <w:rsid w:val="00B50187"/>
    <w:rsid w:val="00B514C6"/>
    <w:rsid w:val="00B5264F"/>
    <w:rsid w:val="00B5397D"/>
    <w:rsid w:val="00B55362"/>
    <w:rsid w:val="00B578D4"/>
    <w:rsid w:val="00B60817"/>
    <w:rsid w:val="00B63F8B"/>
    <w:rsid w:val="00B6662F"/>
    <w:rsid w:val="00B66F4C"/>
    <w:rsid w:val="00B71E4B"/>
    <w:rsid w:val="00B72E24"/>
    <w:rsid w:val="00B74CDF"/>
    <w:rsid w:val="00B75F47"/>
    <w:rsid w:val="00B8167A"/>
    <w:rsid w:val="00B83596"/>
    <w:rsid w:val="00B8453F"/>
    <w:rsid w:val="00B84B32"/>
    <w:rsid w:val="00B86E9E"/>
    <w:rsid w:val="00B8733D"/>
    <w:rsid w:val="00B877CE"/>
    <w:rsid w:val="00B90764"/>
    <w:rsid w:val="00B94E2A"/>
    <w:rsid w:val="00B96C17"/>
    <w:rsid w:val="00B97B55"/>
    <w:rsid w:val="00BA515A"/>
    <w:rsid w:val="00BB542C"/>
    <w:rsid w:val="00BB55F1"/>
    <w:rsid w:val="00BC28E6"/>
    <w:rsid w:val="00BC3703"/>
    <w:rsid w:val="00BC37E6"/>
    <w:rsid w:val="00BC3D3D"/>
    <w:rsid w:val="00BC3E33"/>
    <w:rsid w:val="00BC5D79"/>
    <w:rsid w:val="00BC78A8"/>
    <w:rsid w:val="00BD18A1"/>
    <w:rsid w:val="00BD34AF"/>
    <w:rsid w:val="00BD3E74"/>
    <w:rsid w:val="00BD6E98"/>
    <w:rsid w:val="00BE0130"/>
    <w:rsid w:val="00BE0676"/>
    <w:rsid w:val="00BE200F"/>
    <w:rsid w:val="00BE399E"/>
    <w:rsid w:val="00BE6588"/>
    <w:rsid w:val="00BE7A9E"/>
    <w:rsid w:val="00BF15D4"/>
    <w:rsid w:val="00BF186B"/>
    <w:rsid w:val="00BF2583"/>
    <w:rsid w:val="00BF2C9C"/>
    <w:rsid w:val="00BF4BAA"/>
    <w:rsid w:val="00BF4E00"/>
    <w:rsid w:val="00BF55B6"/>
    <w:rsid w:val="00BF6C5E"/>
    <w:rsid w:val="00C0079C"/>
    <w:rsid w:val="00C047F6"/>
    <w:rsid w:val="00C0634D"/>
    <w:rsid w:val="00C100B1"/>
    <w:rsid w:val="00C11B02"/>
    <w:rsid w:val="00C1253F"/>
    <w:rsid w:val="00C130EF"/>
    <w:rsid w:val="00C1584B"/>
    <w:rsid w:val="00C1643D"/>
    <w:rsid w:val="00C20788"/>
    <w:rsid w:val="00C258F0"/>
    <w:rsid w:val="00C31D71"/>
    <w:rsid w:val="00C32D28"/>
    <w:rsid w:val="00C33414"/>
    <w:rsid w:val="00C42725"/>
    <w:rsid w:val="00C43E29"/>
    <w:rsid w:val="00C451A8"/>
    <w:rsid w:val="00C454F0"/>
    <w:rsid w:val="00C45A16"/>
    <w:rsid w:val="00C51639"/>
    <w:rsid w:val="00C54287"/>
    <w:rsid w:val="00C569A9"/>
    <w:rsid w:val="00C57BFA"/>
    <w:rsid w:val="00C57C00"/>
    <w:rsid w:val="00C62975"/>
    <w:rsid w:val="00C62B0C"/>
    <w:rsid w:val="00C6407F"/>
    <w:rsid w:val="00C64EE3"/>
    <w:rsid w:val="00C657F3"/>
    <w:rsid w:val="00C65D0F"/>
    <w:rsid w:val="00C6741F"/>
    <w:rsid w:val="00C67C0A"/>
    <w:rsid w:val="00C70759"/>
    <w:rsid w:val="00C71DBA"/>
    <w:rsid w:val="00C7303C"/>
    <w:rsid w:val="00C74988"/>
    <w:rsid w:val="00C74D65"/>
    <w:rsid w:val="00C866AA"/>
    <w:rsid w:val="00C872C0"/>
    <w:rsid w:val="00C92AB7"/>
    <w:rsid w:val="00C94023"/>
    <w:rsid w:val="00C95D45"/>
    <w:rsid w:val="00C95E26"/>
    <w:rsid w:val="00C96E1B"/>
    <w:rsid w:val="00C970CB"/>
    <w:rsid w:val="00C97DE8"/>
    <w:rsid w:val="00CA0B3A"/>
    <w:rsid w:val="00CA5BE5"/>
    <w:rsid w:val="00CA7710"/>
    <w:rsid w:val="00CB148D"/>
    <w:rsid w:val="00CB7984"/>
    <w:rsid w:val="00CB7C11"/>
    <w:rsid w:val="00CC46E1"/>
    <w:rsid w:val="00CC6315"/>
    <w:rsid w:val="00CC719C"/>
    <w:rsid w:val="00CC74BB"/>
    <w:rsid w:val="00CD0F77"/>
    <w:rsid w:val="00CD2477"/>
    <w:rsid w:val="00CD347D"/>
    <w:rsid w:val="00CD5DC1"/>
    <w:rsid w:val="00CD7B48"/>
    <w:rsid w:val="00CE0337"/>
    <w:rsid w:val="00CE0ECC"/>
    <w:rsid w:val="00CE1253"/>
    <w:rsid w:val="00CE1F67"/>
    <w:rsid w:val="00CE4A90"/>
    <w:rsid w:val="00CE5D2E"/>
    <w:rsid w:val="00CE6B7B"/>
    <w:rsid w:val="00CE72B7"/>
    <w:rsid w:val="00CF0401"/>
    <w:rsid w:val="00CF2803"/>
    <w:rsid w:val="00CF504A"/>
    <w:rsid w:val="00CF5E70"/>
    <w:rsid w:val="00D049BD"/>
    <w:rsid w:val="00D05F76"/>
    <w:rsid w:val="00D1085E"/>
    <w:rsid w:val="00D10EB8"/>
    <w:rsid w:val="00D11078"/>
    <w:rsid w:val="00D12E00"/>
    <w:rsid w:val="00D12F93"/>
    <w:rsid w:val="00D13F79"/>
    <w:rsid w:val="00D140C3"/>
    <w:rsid w:val="00D144B7"/>
    <w:rsid w:val="00D16477"/>
    <w:rsid w:val="00D170B7"/>
    <w:rsid w:val="00D1780B"/>
    <w:rsid w:val="00D22C03"/>
    <w:rsid w:val="00D23BC9"/>
    <w:rsid w:val="00D24A4A"/>
    <w:rsid w:val="00D31AB7"/>
    <w:rsid w:val="00D334F1"/>
    <w:rsid w:val="00D33E7B"/>
    <w:rsid w:val="00D377E1"/>
    <w:rsid w:val="00D40125"/>
    <w:rsid w:val="00D4046D"/>
    <w:rsid w:val="00D42E2C"/>
    <w:rsid w:val="00D4430B"/>
    <w:rsid w:val="00D44C21"/>
    <w:rsid w:val="00D4571C"/>
    <w:rsid w:val="00D50713"/>
    <w:rsid w:val="00D5103C"/>
    <w:rsid w:val="00D53442"/>
    <w:rsid w:val="00D5356E"/>
    <w:rsid w:val="00D55886"/>
    <w:rsid w:val="00D615CE"/>
    <w:rsid w:val="00D61E6D"/>
    <w:rsid w:val="00D651F8"/>
    <w:rsid w:val="00D67498"/>
    <w:rsid w:val="00D674E7"/>
    <w:rsid w:val="00D67AE1"/>
    <w:rsid w:val="00D73ADF"/>
    <w:rsid w:val="00D74220"/>
    <w:rsid w:val="00D8025E"/>
    <w:rsid w:val="00D82052"/>
    <w:rsid w:val="00D82583"/>
    <w:rsid w:val="00D84318"/>
    <w:rsid w:val="00D8546D"/>
    <w:rsid w:val="00D85855"/>
    <w:rsid w:val="00D85B26"/>
    <w:rsid w:val="00D8751E"/>
    <w:rsid w:val="00D909C6"/>
    <w:rsid w:val="00D90B0B"/>
    <w:rsid w:val="00D91FC4"/>
    <w:rsid w:val="00D9219D"/>
    <w:rsid w:val="00D92AF6"/>
    <w:rsid w:val="00D94A0F"/>
    <w:rsid w:val="00DA08A6"/>
    <w:rsid w:val="00DA3343"/>
    <w:rsid w:val="00DA3C44"/>
    <w:rsid w:val="00DA73CA"/>
    <w:rsid w:val="00DA740F"/>
    <w:rsid w:val="00DB0B1C"/>
    <w:rsid w:val="00DB11F0"/>
    <w:rsid w:val="00DB2295"/>
    <w:rsid w:val="00DB5F59"/>
    <w:rsid w:val="00DB6906"/>
    <w:rsid w:val="00DC2361"/>
    <w:rsid w:val="00DC713F"/>
    <w:rsid w:val="00DC7D83"/>
    <w:rsid w:val="00DD2316"/>
    <w:rsid w:val="00DD40BE"/>
    <w:rsid w:val="00DD423D"/>
    <w:rsid w:val="00DD5174"/>
    <w:rsid w:val="00DD5BD9"/>
    <w:rsid w:val="00DD7D2C"/>
    <w:rsid w:val="00DE0550"/>
    <w:rsid w:val="00DE0A00"/>
    <w:rsid w:val="00DE2953"/>
    <w:rsid w:val="00DE3A06"/>
    <w:rsid w:val="00DE4EE4"/>
    <w:rsid w:val="00DE5C85"/>
    <w:rsid w:val="00DE5D59"/>
    <w:rsid w:val="00DE5DAE"/>
    <w:rsid w:val="00DE5E0B"/>
    <w:rsid w:val="00DE6E71"/>
    <w:rsid w:val="00DE7ABA"/>
    <w:rsid w:val="00DF0286"/>
    <w:rsid w:val="00DF23A6"/>
    <w:rsid w:val="00DF2F36"/>
    <w:rsid w:val="00DF3C76"/>
    <w:rsid w:val="00DF3D0F"/>
    <w:rsid w:val="00DF5EB9"/>
    <w:rsid w:val="00DF675B"/>
    <w:rsid w:val="00E00314"/>
    <w:rsid w:val="00E011F4"/>
    <w:rsid w:val="00E0132E"/>
    <w:rsid w:val="00E01D87"/>
    <w:rsid w:val="00E0307C"/>
    <w:rsid w:val="00E03A94"/>
    <w:rsid w:val="00E100FD"/>
    <w:rsid w:val="00E101DA"/>
    <w:rsid w:val="00E1140C"/>
    <w:rsid w:val="00E1414E"/>
    <w:rsid w:val="00E14A13"/>
    <w:rsid w:val="00E15793"/>
    <w:rsid w:val="00E22855"/>
    <w:rsid w:val="00E249AC"/>
    <w:rsid w:val="00E3022D"/>
    <w:rsid w:val="00E311EA"/>
    <w:rsid w:val="00E3359F"/>
    <w:rsid w:val="00E3433F"/>
    <w:rsid w:val="00E34A56"/>
    <w:rsid w:val="00E35E01"/>
    <w:rsid w:val="00E36770"/>
    <w:rsid w:val="00E40C96"/>
    <w:rsid w:val="00E43387"/>
    <w:rsid w:val="00E460A2"/>
    <w:rsid w:val="00E46494"/>
    <w:rsid w:val="00E50BC7"/>
    <w:rsid w:val="00E51B1F"/>
    <w:rsid w:val="00E52AB9"/>
    <w:rsid w:val="00E53FEC"/>
    <w:rsid w:val="00E567DD"/>
    <w:rsid w:val="00E56E1F"/>
    <w:rsid w:val="00E57B6C"/>
    <w:rsid w:val="00E57C8E"/>
    <w:rsid w:val="00E6056E"/>
    <w:rsid w:val="00E60FD3"/>
    <w:rsid w:val="00E6169C"/>
    <w:rsid w:val="00E61BE6"/>
    <w:rsid w:val="00E61CC6"/>
    <w:rsid w:val="00E6323A"/>
    <w:rsid w:val="00E6644E"/>
    <w:rsid w:val="00E66634"/>
    <w:rsid w:val="00E702A7"/>
    <w:rsid w:val="00E72460"/>
    <w:rsid w:val="00E726B2"/>
    <w:rsid w:val="00E74FDB"/>
    <w:rsid w:val="00E75662"/>
    <w:rsid w:val="00E75C37"/>
    <w:rsid w:val="00E7711D"/>
    <w:rsid w:val="00E8406D"/>
    <w:rsid w:val="00E86C53"/>
    <w:rsid w:val="00E9051B"/>
    <w:rsid w:val="00E906D3"/>
    <w:rsid w:val="00E91604"/>
    <w:rsid w:val="00E9203D"/>
    <w:rsid w:val="00E922B2"/>
    <w:rsid w:val="00E92848"/>
    <w:rsid w:val="00E93F34"/>
    <w:rsid w:val="00E956BD"/>
    <w:rsid w:val="00E97496"/>
    <w:rsid w:val="00E97FDC"/>
    <w:rsid w:val="00EA277E"/>
    <w:rsid w:val="00EA5208"/>
    <w:rsid w:val="00EA5545"/>
    <w:rsid w:val="00EB4A79"/>
    <w:rsid w:val="00EC066C"/>
    <w:rsid w:val="00EC1DEC"/>
    <w:rsid w:val="00ED2C13"/>
    <w:rsid w:val="00ED32DB"/>
    <w:rsid w:val="00ED78BB"/>
    <w:rsid w:val="00EE2954"/>
    <w:rsid w:val="00EE339A"/>
    <w:rsid w:val="00EE3501"/>
    <w:rsid w:val="00EE3C9B"/>
    <w:rsid w:val="00EE4184"/>
    <w:rsid w:val="00EE6C48"/>
    <w:rsid w:val="00EE6F8F"/>
    <w:rsid w:val="00EF1930"/>
    <w:rsid w:val="00EF2CE7"/>
    <w:rsid w:val="00EF2E92"/>
    <w:rsid w:val="00EF368E"/>
    <w:rsid w:val="00EF4AFD"/>
    <w:rsid w:val="00EF4DE3"/>
    <w:rsid w:val="00F015A8"/>
    <w:rsid w:val="00F02A34"/>
    <w:rsid w:val="00F0541D"/>
    <w:rsid w:val="00F07135"/>
    <w:rsid w:val="00F105F7"/>
    <w:rsid w:val="00F10A40"/>
    <w:rsid w:val="00F11B1C"/>
    <w:rsid w:val="00F146EB"/>
    <w:rsid w:val="00F17470"/>
    <w:rsid w:val="00F20E20"/>
    <w:rsid w:val="00F26DC7"/>
    <w:rsid w:val="00F27303"/>
    <w:rsid w:val="00F30A18"/>
    <w:rsid w:val="00F322EC"/>
    <w:rsid w:val="00F32BC0"/>
    <w:rsid w:val="00F34164"/>
    <w:rsid w:val="00F3569F"/>
    <w:rsid w:val="00F35CCE"/>
    <w:rsid w:val="00F36BB7"/>
    <w:rsid w:val="00F4035F"/>
    <w:rsid w:val="00F44B0D"/>
    <w:rsid w:val="00F46427"/>
    <w:rsid w:val="00F46CE7"/>
    <w:rsid w:val="00F474DB"/>
    <w:rsid w:val="00F508CA"/>
    <w:rsid w:val="00F560A9"/>
    <w:rsid w:val="00F56783"/>
    <w:rsid w:val="00F62766"/>
    <w:rsid w:val="00F6389F"/>
    <w:rsid w:val="00F65285"/>
    <w:rsid w:val="00F65930"/>
    <w:rsid w:val="00F66DB0"/>
    <w:rsid w:val="00F70636"/>
    <w:rsid w:val="00F71E1A"/>
    <w:rsid w:val="00F74FA8"/>
    <w:rsid w:val="00F76AE6"/>
    <w:rsid w:val="00F76CAA"/>
    <w:rsid w:val="00F77DDC"/>
    <w:rsid w:val="00F83DBF"/>
    <w:rsid w:val="00F87153"/>
    <w:rsid w:val="00F8754A"/>
    <w:rsid w:val="00F875EE"/>
    <w:rsid w:val="00F93E1B"/>
    <w:rsid w:val="00F943C3"/>
    <w:rsid w:val="00F947D0"/>
    <w:rsid w:val="00F94B4D"/>
    <w:rsid w:val="00F95A77"/>
    <w:rsid w:val="00F95B97"/>
    <w:rsid w:val="00FA12B9"/>
    <w:rsid w:val="00FA2F4C"/>
    <w:rsid w:val="00FA576D"/>
    <w:rsid w:val="00FA6B8C"/>
    <w:rsid w:val="00FA70DC"/>
    <w:rsid w:val="00FA76F9"/>
    <w:rsid w:val="00FB1799"/>
    <w:rsid w:val="00FB266B"/>
    <w:rsid w:val="00FB314A"/>
    <w:rsid w:val="00FB3755"/>
    <w:rsid w:val="00FB3784"/>
    <w:rsid w:val="00FB4C69"/>
    <w:rsid w:val="00FB54FA"/>
    <w:rsid w:val="00FC040B"/>
    <w:rsid w:val="00FC1695"/>
    <w:rsid w:val="00FC4D6C"/>
    <w:rsid w:val="00FC6DE3"/>
    <w:rsid w:val="00FC739B"/>
    <w:rsid w:val="00FD00CA"/>
    <w:rsid w:val="00FD0334"/>
    <w:rsid w:val="00FD13C0"/>
    <w:rsid w:val="00FD2A96"/>
    <w:rsid w:val="00FD4EC1"/>
    <w:rsid w:val="00FD66DA"/>
    <w:rsid w:val="00FE1745"/>
    <w:rsid w:val="00FE27D2"/>
    <w:rsid w:val="00FE2819"/>
    <w:rsid w:val="00FE4AC6"/>
    <w:rsid w:val="00FE74B9"/>
    <w:rsid w:val="00FF12BF"/>
    <w:rsid w:val="00FF1706"/>
    <w:rsid w:val="00FF3CF1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730CA52E"/>
  <w15:docId w15:val="{2736B208-FE69-4923-8EFA-559CAC8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99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5E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06B0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3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4B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D1A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1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1A5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1A57"/>
    <w:rPr>
      <w:rFonts w:asciiTheme="minorHAnsi" w:hAnsi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357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C2D22"/>
    <w:pPr>
      <w:spacing w:after="0" w:line="240" w:lineRule="auto"/>
      <w:ind w:left="0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6C2D22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nhideWhenUsed/>
    <w:qFormat/>
    <w:rsid w:val="0011550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11550D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wlnextcat.courseleaf.com/courseadmin/?key=2327" TargetMode="External"/><Relationship Id="rId18" Type="http://schemas.openxmlformats.org/officeDocument/2006/relationships/hyperlink" Target="https://uwlnextcat.courseleaf.com/courseadmin/?key=7783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uwlnextcat.courseleaf.com/programadmin/?key=24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wlnextcat.courseleaf.com/courseadmin/?key=2328" TargetMode="External"/><Relationship Id="rId17" Type="http://schemas.openxmlformats.org/officeDocument/2006/relationships/hyperlink" Target="https://uwlnextcat.courseleaf.com/courseadmin/?key=778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wlnextcat.courseleaf.com/courseadmin/?key=7782" TargetMode="External"/><Relationship Id="rId20" Type="http://schemas.openxmlformats.org/officeDocument/2006/relationships/hyperlink" Target="https://uwlnextcat.courseleaf.com/courseadmin/?key=77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lnextcat.courseleaf.com/courseadmin/?key=2329" TargetMode="External"/><Relationship Id="rId24" Type="http://schemas.openxmlformats.org/officeDocument/2006/relationships/hyperlink" Target="https://uwlnextcat.courseleaf.com/programadmin/?key=70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wlnextcat.courseleaf.com/courseadmin/?key=7781" TargetMode="External"/><Relationship Id="rId23" Type="http://schemas.openxmlformats.org/officeDocument/2006/relationships/hyperlink" Target="https://uwlnextcat.courseleaf.com/programadmin/?key=245" TargetMode="External"/><Relationship Id="rId10" Type="http://schemas.openxmlformats.org/officeDocument/2006/relationships/hyperlink" Target="https://uwlnextcat.courseleaf.com/courseadmin/?key=2307" TargetMode="External"/><Relationship Id="rId19" Type="http://schemas.openxmlformats.org/officeDocument/2006/relationships/hyperlink" Target="https://uwlnextcat.courseleaf.com/courseadmin/?key=778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wlnextcat.courseleaf.com/programadmin/?key=117" TargetMode="External"/><Relationship Id="rId14" Type="http://schemas.openxmlformats.org/officeDocument/2006/relationships/hyperlink" Target="https://uwlnextcat.courseleaf.com/courseadmin/?key=3175" TargetMode="External"/><Relationship Id="rId22" Type="http://schemas.openxmlformats.org/officeDocument/2006/relationships/hyperlink" Target="https://uwlnextcat.courseleaf.com/courseadmin/?key=1986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peer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FA96A7D8546E1BA19CA0D4D769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0542-38CF-4596-AD14-B25AB617F6C8}"/>
      </w:docPartPr>
      <w:docPartBody>
        <w:p w:rsidR="00CB7C07" w:rsidRDefault="00CB7C07">
          <w:pPr>
            <w:pStyle w:val="901FA96A7D8546E1BA19CA0D4D76983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07"/>
    <w:rsid w:val="001C0264"/>
    <w:rsid w:val="0021198A"/>
    <w:rsid w:val="00215E06"/>
    <w:rsid w:val="003049D6"/>
    <w:rsid w:val="00362379"/>
    <w:rsid w:val="003834F6"/>
    <w:rsid w:val="003E1855"/>
    <w:rsid w:val="00661BB3"/>
    <w:rsid w:val="006A5159"/>
    <w:rsid w:val="006B4A1E"/>
    <w:rsid w:val="006E79F0"/>
    <w:rsid w:val="007D1C90"/>
    <w:rsid w:val="00AF3DAE"/>
    <w:rsid w:val="00B257FF"/>
    <w:rsid w:val="00C62B0C"/>
    <w:rsid w:val="00CB7C07"/>
    <w:rsid w:val="00DD423D"/>
    <w:rsid w:val="00E100FD"/>
    <w:rsid w:val="00FC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1FA96A7D8546E1BA19CA0D4D769836">
    <w:name w:val="901FA96A7D8546E1BA19CA0D4D769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84404AF82245A4EDAA37FF61BE4A" ma:contentTypeVersion="10" ma:contentTypeDescription="Create a new document." ma:contentTypeScope="" ma:versionID="320db33e723dab8fd260abc55039b4b9">
  <xsd:schema xmlns:xsd="http://www.w3.org/2001/XMLSchema" xmlns:xs="http://www.w3.org/2001/XMLSchema" xmlns:p="http://schemas.microsoft.com/office/2006/metadata/properties" xmlns:ns2="54c4cb0e-7a29-4e29-8d7e-fffc4a7800ec" xmlns:ns3="364453be-820c-4a39-83cd-58beacdaf5fc" targetNamespace="http://schemas.microsoft.com/office/2006/metadata/properties" ma:root="true" ma:fieldsID="848feed0b17802b5ad52fac0a0475fc1" ns2:_="" ns3:_="">
    <xsd:import namespace="54c4cb0e-7a29-4e29-8d7e-fffc4a7800ec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b0e-7a29-4e29-8d7e-fffc4a78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4cb0e-7a29-4e29-8d7e-fffc4a7800ec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Props1.xml><?xml version="1.0" encoding="utf-8"?>
<ds:datastoreItem xmlns:ds="http://schemas.openxmlformats.org/officeDocument/2006/customXml" ds:itemID="{1A2DDAAA-1D46-4200-88CD-49813E92A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61ADF-50B3-4A0E-8EBD-4BE6BFA1A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232416-3BED-40DF-B06E-5FB1D396F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b0e-7a29-4e29-8d7e-fffc4a7800ec"/>
    <ds:schemaRef ds:uri="364453be-820c-4a39-83cd-58beacdaf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F8A6B-FCEF-4EA5-8AF9-32C2E611FD2E}">
  <ds:schemaRefs>
    <ds:schemaRef ds:uri="http://schemas.microsoft.com/office/2006/metadata/properties"/>
    <ds:schemaRef ds:uri="http://schemas.microsoft.com/office/infopath/2007/PartnerControls"/>
    <ds:schemaRef ds:uri="54c4cb0e-7a29-4e29-8d7e-fffc4a7800ec"/>
    <ds:schemaRef ds:uri="364453be-820c-4a39-83cd-58beacdaf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agenda.dotx</Template>
  <TotalTime>470</TotalTime>
  <Pages>2</Pages>
  <Words>390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Stephanie Speer</dc:creator>
  <cp:keywords/>
  <cp:lastModifiedBy>Janelle Nelson</cp:lastModifiedBy>
  <cp:revision>49</cp:revision>
  <cp:lastPrinted>2023-11-29T13:52:00Z</cp:lastPrinted>
  <dcterms:created xsi:type="dcterms:W3CDTF">2024-09-16T13:10:00Z</dcterms:created>
  <dcterms:modified xsi:type="dcterms:W3CDTF">2026-01-16T20:17:00Z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ocHome">
    <vt:i4>-1452938361</vt:i4>
  </property>
  <property fmtid="{D5CDD505-2E9C-101B-9397-08002B2CF9AE}" pid="4" name="ContentTypeId">
    <vt:lpwstr>0x010100F5D584404AF82245A4EDAA37FF61BE4A</vt:lpwstr>
  </property>
  <property fmtid="{D5CDD505-2E9C-101B-9397-08002B2CF9AE}" pid="5" name="MediaServiceImageTags">
    <vt:lpwstr/>
  </property>
</Properties>
</file>